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47E9" w14:textId="77777777" w:rsidR="00701E71" w:rsidRDefault="00701E71" w:rsidP="00701E71">
      <w:pPr>
        <w:pStyle w:val="ConsPlusNonformat"/>
        <w:widowControl/>
        <w:spacing w:after="120"/>
        <w:ind w:left="5103" w:hanging="6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ЗАСО ТАСК</w:t>
      </w:r>
      <w:r w:rsidRPr="00C641F4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</w:t>
      </w:r>
    </w:p>
    <w:p w14:paraId="28DF82F9" w14:textId="0A8D724A" w:rsidR="00701E71" w:rsidRPr="002A4275" w:rsidRDefault="00701E71" w:rsidP="00701E71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 w:rsidRPr="002A4275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__________________________________________________________________________</w:t>
      </w:r>
      <w:r w:rsidR="006A48AF">
        <w:rPr>
          <w:rFonts w:ascii="Times New Roman" w:hAnsi="Times New Roman" w:cs="Times New Roman"/>
          <w:color w:val="7030A0"/>
          <w:sz w:val="24"/>
          <w:szCs w:val="24"/>
        </w:rPr>
        <w:t>_____________________________________</w:t>
      </w:r>
    </w:p>
    <w:p w14:paraId="21B04F51" w14:textId="380B9E5A" w:rsidR="00701E71" w:rsidRDefault="006A48AF" w:rsidP="00701E71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6BFB41" wp14:editId="149A99F5">
                <wp:simplePos x="0" y="0"/>
                <wp:positionH relativeFrom="column">
                  <wp:posOffset>3981928</wp:posOffset>
                </wp:positionH>
                <wp:positionV relativeFrom="paragraph">
                  <wp:posOffset>40640</wp:posOffset>
                </wp:positionV>
                <wp:extent cx="152400" cy="127000"/>
                <wp:effectExtent l="12065" t="9525" r="698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33DB" w14:textId="77777777" w:rsidR="00701E71" w:rsidRPr="002A217C" w:rsidRDefault="00701E71" w:rsidP="00701E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FB41" id="Прямоугольник 12" o:spid="_x0000_s1026" style="position:absolute;left:0;text-align:left;margin-left:313.55pt;margin-top:3.2pt;width:12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">
                <v:textbox>
                  <w:txbxContent>
                    <w:p w14:paraId="7FB133DB" w14:textId="77777777" w:rsidR="00701E71" w:rsidRPr="002A217C" w:rsidRDefault="00701E71" w:rsidP="00701E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5EB3D" wp14:editId="751E1310">
                <wp:simplePos x="0" y="0"/>
                <wp:positionH relativeFrom="column">
                  <wp:posOffset>4733612</wp:posOffset>
                </wp:positionH>
                <wp:positionV relativeFrom="paragraph">
                  <wp:posOffset>38735</wp:posOffset>
                </wp:positionV>
                <wp:extent cx="152400" cy="127000"/>
                <wp:effectExtent l="10795" t="9525" r="825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75F03" w14:textId="77777777" w:rsidR="00701E71" w:rsidRPr="002A217C" w:rsidRDefault="00701E71" w:rsidP="00701E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EB3D" id="Прямоугольник 11" o:spid="_x0000_s1027" style="position:absolute;left:0;text-align:left;margin-left:372.75pt;margin-top:3.05pt;width:12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">
                <v:textbox>
                  <w:txbxContent>
                    <w:p w14:paraId="6B475F03" w14:textId="77777777" w:rsidR="00701E71" w:rsidRPr="002A217C" w:rsidRDefault="00701E71" w:rsidP="00701E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85EBE" wp14:editId="05FFB053">
                <wp:simplePos x="0" y="0"/>
                <wp:positionH relativeFrom="column">
                  <wp:posOffset>3246697</wp:posOffset>
                </wp:positionH>
                <wp:positionV relativeFrom="paragraph">
                  <wp:posOffset>46388</wp:posOffset>
                </wp:positionV>
                <wp:extent cx="152400" cy="127000"/>
                <wp:effectExtent l="5080" t="8890" r="1397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11B6" w14:textId="77777777" w:rsidR="00701E71" w:rsidRPr="002A217C" w:rsidRDefault="00701E71" w:rsidP="00701E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5EBE" id="Прямоугольник 3" o:spid="_x0000_s1028" style="position:absolute;left:0;text-align:left;margin-left:255.65pt;margin-top:3.65pt;width:12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">
                <v:textbox>
                  <w:txbxContent>
                    <w:p w14:paraId="38F311B6" w14:textId="77777777" w:rsidR="00701E71" w:rsidRPr="002A217C" w:rsidRDefault="00701E71" w:rsidP="00701E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E71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01E71">
        <w:rPr>
          <w:rFonts w:ascii="Times New Roman" w:hAnsi="Times New Roman" w:cs="Times New Roman"/>
          <w:color w:val="7030A0"/>
          <w:sz w:val="24"/>
          <w:szCs w:val="24"/>
        </w:rPr>
        <w:t>-</w:t>
      </w:r>
      <w:proofErr w:type="gramStart"/>
      <w:r w:rsidR="00701E71" w:rsidRPr="002A4275">
        <w:rPr>
          <w:rFonts w:ascii="Times New Roman" w:hAnsi="Times New Roman" w:cs="Times New Roman"/>
          <w:color w:val="7030A0"/>
        </w:rPr>
        <w:t xml:space="preserve">паспорт,   </w:t>
      </w:r>
      <w:proofErr w:type="gramEnd"/>
      <w:r w:rsidR="00701E71" w:rsidRPr="002A4275">
        <w:rPr>
          <w:rFonts w:ascii="Times New Roman" w:hAnsi="Times New Roman" w:cs="Times New Roman"/>
          <w:color w:val="7030A0"/>
        </w:rPr>
        <w:t xml:space="preserve">   </w:t>
      </w:r>
      <w:r>
        <w:rPr>
          <w:rFonts w:ascii="Times New Roman" w:hAnsi="Times New Roman" w:cs="Times New Roman"/>
          <w:color w:val="7030A0"/>
        </w:rPr>
        <w:t xml:space="preserve"> </w:t>
      </w:r>
      <w:r w:rsidR="00701E71" w:rsidRPr="002A4275">
        <w:rPr>
          <w:rFonts w:ascii="Times New Roman" w:hAnsi="Times New Roman" w:cs="Times New Roman"/>
          <w:color w:val="7030A0"/>
        </w:rPr>
        <w:t xml:space="preserve">- </w:t>
      </w:r>
      <w:r w:rsidR="00701E71" w:rsidRPr="002A4275">
        <w:rPr>
          <w:rFonts w:ascii="Times New Roman" w:hAnsi="Times New Roman" w:cs="Times New Roman"/>
          <w:color w:val="7030A0"/>
          <w:lang w:val="en-US"/>
        </w:rPr>
        <w:t>ID</w:t>
      </w:r>
      <w:r w:rsidR="00701E71" w:rsidRPr="002A4275">
        <w:rPr>
          <w:rFonts w:ascii="Times New Roman" w:hAnsi="Times New Roman" w:cs="Times New Roman"/>
          <w:color w:val="7030A0"/>
        </w:rPr>
        <w:t xml:space="preserve"> карта,       </w:t>
      </w:r>
      <w:r w:rsidR="00701E71">
        <w:rPr>
          <w:rFonts w:ascii="Times New Roman" w:hAnsi="Times New Roman" w:cs="Times New Roman"/>
          <w:color w:val="7030A0"/>
        </w:rPr>
        <w:t>-</w:t>
      </w:r>
      <w:r w:rsidR="00701E71" w:rsidRPr="002A4275">
        <w:rPr>
          <w:rFonts w:ascii="Times New Roman" w:hAnsi="Times New Roman" w:cs="Times New Roman"/>
          <w:color w:val="7030A0"/>
        </w:rPr>
        <w:t>вид на жительство</w:t>
      </w:r>
    </w:p>
    <w:p w14:paraId="03DFAD7F" w14:textId="77777777" w:rsidR="00701E71" w:rsidRDefault="00701E71" w:rsidP="00701E71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серия ____№ _________________________ </w:t>
      </w:r>
    </w:p>
    <w:p w14:paraId="370F9729" w14:textId="77777777" w:rsidR="00701E71" w:rsidRDefault="00701E71" w:rsidP="00701E71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от ___ ______ ___ г., кем выдан _________</w:t>
      </w:r>
    </w:p>
    <w:p w14:paraId="2F0ECAB0" w14:textId="77777777" w:rsidR="00D00433" w:rsidRDefault="00701E71" w:rsidP="006A48AF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</w:rPr>
      </w:pPr>
      <w:r w:rsidRPr="005A39F3">
        <w:rPr>
          <w:rFonts w:ascii="Times New Roman" w:hAnsi="Times New Roman" w:cs="Times New Roman"/>
          <w:color w:val="7030A0"/>
        </w:rPr>
        <w:t>_____________________</w:t>
      </w:r>
      <w:r>
        <w:rPr>
          <w:rFonts w:ascii="Times New Roman" w:hAnsi="Times New Roman" w:cs="Times New Roman"/>
          <w:color w:val="7030A0"/>
        </w:rPr>
        <w:t>________</w:t>
      </w:r>
      <w:r w:rsidRPr="005A39F3">
        <w:rPr>
          <w:rFonts w:ascii="Times New Roman" w:hAnsi="Times New Roman" w:cs="Times New Roman"/>
          <w:color w:val="7030A0"/>
        </w:rPr>
        <w:t xml:space="preserve">_______________ </w:t>
      </w:r>
    </w:p>
    <w:p w14:paraId="2945356D" w14:textId="65829149" w:rsidR="00701E71" w:rsidRPr="006A48AF" w:rsidRDefault="00D00433" w:rsidP="006A48AF">
      <w:pPr>
        <w:pStyle w:val="ConsPlusNonformat"/>
        <w:widowControl/>
        <w:spacing w:after="120"/>
        <w:ind w:left="5103"/>
        <w:rPr>
          <w:rFonts w:ascii="Times New Roman" w:hAnsi="Times New Roman" w:cs="Times New Roman"/>
          <w:color w:val="7030A0"/>
        </w:rPr>
      </w:pPr>
      <w:r w:rsidRPr="005A39F3">
        <w:rPr>
          <w:rFonts w:ascii="Times New Roman" w:hAnsi="Times New Roman" w:cs="Times New Roman"/>
          <w:color w:val="7030A0"/>
        </w:rPr>
        <w:t>_____________________</w:t>
      </w:r>
      <w:r>
        <w:rPr>
          <w:rFonts w:ascii="Times New Roman" w:hAnsi="Times New Roman" w:cs="Times New Roman"/>
          <w:color w:val="7030A0"/>
        </w:rPr>
        <w:t>________</w:t>
      </w:r>
      <w:r w:rsidRPr="005A39F3">
        <w:rPr>
          <w:rFonts w:ascii="Times New Roman" w:hAnsi="Times New Roman" w:cs="Times New Roman"/>
          <w:color w:val="7030A0"/>
        </w:rPr>
        <w:t xml:space="preserve">_______________ </w:t>
      </w:r>
      <w:r w:rsidR="00701E71" w:rsidRPr="005A39F3">
        <w:rPr>
          <w:rFonts w:ascii="Times New Roman" w:hAnsi="Times New Roman" w:cs="Times New Roman"/>
          <w:color w:val="7030A0"/>
        </w:rPr>
        <w:t xml:space="preserve">  </w:t>
      </w:r>
      <w:r w:rsidR="00701E71" w:rsidRPr="005A39F3">
        <w:rPr>
          <w:rFonts w:ascii="Times New Roman" w:hAnsi="Times New Roman" w:cs="Times New Roman"/>
          <w:caps/>
          <w:color w:val="7030A0"/>
        </w:rPr>
        <w:t xml:space="preserve">  </w:t>
      </w:r>
    </w:p>
    <w:p w14:paraId="5F1F71A2" w14:textId="20C2F568" w:rsidR="00701E71" w:rsidRPr="002A4275" w:rsidRDefault="00701E71" w:rsidP="00701E71">
      <w:pPr>
        <w:pStyle w:val="ConsPlusNonformat"/>
        <w:widowControl/>
        <w:ind w:left="5103"/>
        <w:rPr>
          <w:rFonts w:ascii="Times New Roman" w:hAnsi="Times New Roman" w:cs="Times New Roman"/>
          <w:caps/>
          <w:color w:val="7030A0"/>
          <w:sz w:val="24"/>
          <w:szCs w:val="24"/>
        </w:rPr>
      </w:pPr>
      <w:r w:rsidRPr="005A39F3">
        <w:rPr>
          <w:rFonts w:ascii="Times New Roman" w:hAnsi="Times New Roman" w:cs="Times New Roman"/>
          <w:caps/>
          <w:color w:val="7030A0"/>
          <w:sz w:val="16"/>
          <w:szCs w:val="16"/>
        </w:rPr>
        <w:t>тел</w:t>
      </w:r>
      <w:r w:rsidR="00D00433">
        <w:rPr>
          <w:rFonts w:ascii="Times New Roman" w:hAnsi="Times New Roman" w:cs="Times New Roman"/>
          <w:caps/>
          <w:color w:val="7030A0"/>
          <w:sz w:val="16"/>
          <w:szCs w:val="16"/>
        </w:rPr>
        <w:t>:</w:t>
      </w:r>
      <w:r>
        <w:rPr>
          <w:rFonts w:ascii="Times New Roman" w:hAnsi="Times New Roman" w:cs="Times New Roman"/>
          <w:caps/>
          <w:color w:val="7030A0"/>
          <w:sz w:val="24"/>
          <w:szCs w:val="24"/>
        </w:rPr>
        <w:t xml:space="preserve"> _____________________________</w:t>
      </w:r>
      <w:r w:rsidR="00701CE7">
        <w:rPr>
          <w:rFonts w:ascii="Times New Roman" w:hAnsi="Times New Roman" w:cs="Times New Roman"/>
          <w:caps/>
          <w:color w:val="7030A0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caps/>
          <w:color w:val="7030A0"/>
          <w:sz w:val="24"/>
          <w:szCs w:val="24"/>
        </w:rPr>
        <w:t>__</w:t>
      </w:r>
    </w:p>
    <w:p w14:paraId="5457484A" w14:textId="77777777" w:rsidR="00701E71" w:rsidRDefault="00701E71" w:rsidP="00701E71">
      <w:pPr>
        <w:pStyle w:val="ConsPlusNonformat"/>
        <w:widowControl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 w:rsidRPr="00962C0C">
        <w:rPr>
          <w:rFonts w:ascii="Times New Roman" w:hAnsi="Times New Roman" w:cs="Times New Roman"/>
          <w:color w:val="7030A0"/>
        </w:rPr>
        <w:t>Паспортные данные соответствуют оригиналу</w:t>
      </w:r>
      <w:r w:rsidRPr="003A7DA1">
        <w:rPr>
          <w:rFonts w:ascii="Times New Roman" w:hAnsi="Times New Roman" w:cs="Times New Roman"/>
          <w:color w:val="7030A0"/>
        </w:rPr>
        <w:t xml:space="preserve"> </w:t>
      </w:r>
      <w:r w:rsidRPr="003A7DA1">
        <w:rPr>
          <w:rFonts w:ascii="Times New Roman" w:hAnsi="Times New Roman" w:cs="Times New Roman"/>
          <w:color w:val="7030A0"/>
          <w:sz w:val="24"/>
          <w:szCs w:val="24"/>
        </w:rPr>
        <w:t>___________________________</w:t>
      </w:r>
      <w:r w:rsidRPr="00962C0C">
        <w:rPr>
          <w:rFonts w:ascii="Times New Roman" w:hAnsi="Times New Roman" w:cs="Times New Roman"/>
          <w:color w:val="7030A0"/>
          <w:sz w:val="24"/>
          <w:szCs w:val="24"/>
        </w:rPr>
        <w:t>__________</w:t>
      </w:r>
    </w:p>
    <w:p w14:paraId="337D2310" w14:textId="77777777" w:rsidR="00701E71" w:rsidRDefault="00701E71" w:rsidP="006A48AF">
      <w:pPr>
        <w:pStyle w:val="ConsPlusNonformat"/>
        <w:widowControl/>
        <w:spacing w:line="140" w:lineRule="atLeast"/>
        <w:ind w:left="510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16"/>
          <w:szCs w:val="16"/>
        </w:rPr>
        <w:t xml:space="preserve">                                       </w:t>
      </w:r>
      <w:r w:rsidRPr="00962C0C">
        <w:rPr>
          <w:rFonts w:ascii="Times New Roman" w:hAnsi="Times New Roman" w:cs="Times New Roman"/>
          <w:color w:val="7030A0"/>
          <w:sz w:val="16"/>
          <w:szCs w:val="16"/>
        </w:rPr>
        <w:t>(подпись)</w:t>
      </w:r>
    </w:p>
    <w:p w14:paraId="2FB025F0" w14:textId="77777777" w:rsidR="00F9493C" w:rsidRDefault="00F9493C" w:rsidP="006A48AF">
      <w:pPr>
        <w:autoSpaceDE w:val="0"/>
        <w:autoSpaceDN w:val="0"/>
        <w:adjustRightInd w:val="0"/>
        <w:spacing w:line="140" w:lineRule="atLeast"/>
        <w:jc w:val="center"/>
        <w:rPr>
          <w:rFonts w:eastAsia="Calibri"/>
          <w:b/>
        </w:rPr>
      </w:pPr>
    </w:p>
    <w:p w14:paraId="6D365132" w14:textId="7924A201" w:rsidR="007D3BDE" w:rsidRPr="006A48AF" w:rsidRDefault="007D3BDE" w:rsidP="006A48AF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853196">
        <w:rPr>
          <w:rFonts w:eastAsia="Calibri"/>
          <w:b/>
        </w:rPr>
        <w:t>ЗАЯВЛЕНИЕ</w:t>
      </w:r>
    </w:p>
    <w:p w14:paraId="57D5DE7B" w14:textId="31BCB99C" w:rsidR="007D3BDE" w:rsidRPr="009258C4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0642B">
        <w:rPr>
          <w:rFonts w:eastAsia="Calibri"/>
          <w:sz w:val="22"/>
          <w:szCs w:val="22"/>
        </w:rPr>
        <w:t xml:space="preserve">Прошу выплатить страховое возмещение по договору внутреннего страхования (договору комплексного внутреннего страхования, договору союзного страхования, договору пограничного страхования, договору международного страхования) (ненужное зачеркнуть), от __ __________ ____ г. </w:t>
      </w:r>
      <w:r w:rsidRPr="009258C4">
        <w:rPr>
          <w:rFonts w:eastAsia="Calibri"/>
        </w:rPr>
        <w:t>серия ____ № _________, сроком действия с __ _______ ___ г. по ___ __________ _____г.</w:t>
      </w:r>
    </w:p>
    <w:p w14:paraId="0C85B2BF" w14:textId="3EF48F61" w:rsidR="007D3BDE" w:rsidRPr="006A48AF" w:rsidRDefault="007D3BDE" w:rsidP="00793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48AF">
        <w:rPr>
          <w:rFonts w:eastAsia="Calibri"/>
          <w:sz w:val="22"/>
          <w:szCs w:val="22"/>
        </w:rPr>
        <w:t xml:space="preserve">1. </w:t>
      </w:r>
      <w:r w:rsidR="001E4E1C" w:rsidRPr="006A48AF">
        <w:rPr>
          <w:rFonts w:eastAsia="Calibri"/>
          <w:sz w:val="22"/>
          <w:szCs w:val="22"/>
        </w:rPr>
        <w:t xml:space="preserve">ДТП </w:t>
      </w:r>
      <w:r w:rsidRPr="006A48AF">
        <w:rPr>
          <w:rFonts w:eastAsia="Calibri"/>
          <w:sz w:val="22"/>
          <w:szCs w:val="22"/>
        </w:rPr>
        <w:t>произошло:</w:t>
      </w:r>
      <w:r w:rsidR="006A48AF">
        <w:rPr>
          <w:rFonts w:eastAsia="Calibri"/>
          <w:sz w:val="22"/>
          <w:szCs w:val="22"/>
        </w:rPr>
        <w:t xml:space="preserve"> </w:t>
      </w:r>
    </w:p>
    <w:p w14:paraId="356384AA" w14:textId="02D1A2CE" w:rsidR="007D3BDE" w:rsidRPr="0020642B" w:rsidRDefault="00F9281D" w:rsidP="0085319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 xml:space="preserve">1.1. </w:t>
      </w:r>
      <w:r w:rsidR="007D3BDE" w:rsidRPr="0020642B">
        <w:rPr>
          <w:rFonts w:eastAsia="Calibri"/>
          <w:sz w:val="22"/>
          <w:szCs w:val="22"/>
        </w:rPr>
        <w:t>место</w:t>
      </w:r>
      <w:r w:rsidRPr="0020642B">
        <w:rPr>
          <w:rFonts w:eastAsia="Calibri"/>
          <w:sz w:val="22"/>
          <w:szCs w:val="22"/>
        </w:rPr>
        <w:t xml:space="preserve"> </w:t>
      </w:r>
      <w:r w:rsidR="007D3BDE" w:rsidRPr="0020642B">
        <w:rPr>
          <w:rFonts w:eastAsia="Calibri"/>
          <w:sz w:val="22"/>
          <w:szCs w:val="22"/>
        </w:rPr>
        <w:t>___________</w:t>
      </w:r>
      <w:r w:rsidR="00701E71" w:rsidRPr="0020642B">
        <w:rPr>
          <w:rFonts w:eastAsia="Calibri"/>
          <w:sz w:val="22"/>
          <w:szCs w:val="22"/>
        </w:rPr>
        <w:t>________________________________________________</w:t>
      </w:r>
      <w:r w:rsidR="007D3BDE" w:rsidRPr="0020642B">
        <w:rPr>
          <w:rFonts w:eastAsia="Calibri"/>
          <w:sz w:val="22"/>
          <w:szCs w:val="22"/>
        </w:rPr>
        <w:t>_________</w:t>
      </w:r>
      <w:r w:rsidR="0020642B">
        <w:rPr>
          <w:rFonts w:eastAsia="Calibri"/>
          <w:sz w:val="22"/>
          <w:szCs w:val="22"/>
        </w:rPr>
        <w:t>_______</w:t>
      </w:r>
      <w:r w:rsidR="007D3BDE" w:rsidRPr="0020642B">
        <w:rPr>
          <w:rFonts w:eastAsia="Calibri"/>
          <w:sz w:val="22"/>
          <w:szCs w:val="22"/>
        </w:rPr>
        <w:t>_</w:t>
      </w:r>
      <w:r w:rsidR="0027218F" w:rsidRPr="0020642B">
        <w:rPr>
          <w:rFonts w:eastAsia="Calibri"/>
          <w:sz w:val="22"/>
          <w:szCs w:val="22"/>
        </w:rPr>
        <w:t>__</w:t>
      </w:r>
    </w:p>
    <w:p w14:paraId="1D27C221" w14:textId="11B4D560" w:rsidR="007D3BDE" w:rsidRPr="00853196" w:rsidRDefault="00853196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3196">
        <w:rPr>
          <w:rFonts w:eastAsia="Calibri"/>
          <w:sz w:val="20"/>
          <w:szCs w:val="20"/>
        </w:rPr>
        <w:t xml:space="preserve">   </w:t>
      </w:r>
      <w:r w:rsidR="007D3BDE" w:rsidRPr="00853196">
        <w:rPr>
          <w:rFonts w:eastAsia="Calibri"/>
          <w:sz w:val="20"/>
          <w:szCs w:val="20"/>
        </w:rPr>
        <w:t xml:space="preserve">(область, район, город, населенный пункт, улица, номер дома, пересечение, </w:t>
      </w:r>
    </w:p>
    <w:p w14:paraId="18D412C9" w14:textId="3E5B0695" w:rsidR="007D3BDE" w:rsidRPr="00853196" w:rsidRDefault="007D3BDE" w:rsidP="007D3BDE">
      <w:pPr>
        <w:autoSpaceDE w:val="0"/>
        <w:autoSpaceDN w:val="0"/>
        <w:adjustRightInd w:val="0"/>
        <w:jc w:val="both"/>
        <w:rPr>
          <w:rFonts w:eastAsia="Calibri"/>
        </w:rPr>
      </w:pPr>
      <w:r w:rsidRPr="00853196">
        <w:rPr>
          <w:rFonts w:eastAsia="Calibri"/>
        </w:rPr>
        <w:t>__________________________________________________________________</w:t>
      </w:r>
      <w:r w:rsidR="00701E71">
        <w:rPr>
          <w:rFonts w:eastAsia="Calibri"/>
        </w:rPr>
        <w:t>____________</w:t>
      </w:r>
      <w:r w:rsidRPr="00853196">
        <w:rPr>
          <w:rFonts w:eastAsia="Calibri"/>
        </w:rPr>
        <w:t>__</w:t>
      </w:r>
    </w:p>
    <w:p w14:paraId="52DFC339" w14:textId="6161733E" w:rsidR="007D3BDE" w:rsidRPr="00853196" w:rsidRDefault="0061729A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3196">
        <w:rPr>
          <w:rFonts w:eastAsia="Calibri"/>
          <w:sz w:val="20"/>
          <w:szCs w:val="20"/>
        </w:rPr>
        <w:t xml:space="preserve">перегон - км, м, </w:t>
      </w:r>
      <w:r w:rsidR="007D3BDE" w:rsidRPr="00853196">
        <w:rPr>
          <w:rFonts w:eastAsia="Calibri"/>
          <w:sz w:val="20"/>
          <w:szCs w:val="20"/>
        </w:rPr>
        <w:t>(автодорога - км, м), другие ориентиры)</w:t>
      </w:r>
    </w:p>
    <w:p w14:paraId="70370C77" w14:textId="5B958F2F" w:rsidR="007D3BDE" w:rsidRPr="00853196" w:rsidRDefault="00F9281D" w:rsidP="00853196">
      <w:pPr>
        <w:autoSpaceDE w:val="0"/>
        <w:autoSpaceDN w:val="0"/>
        <w:adjustRightInd w:val="0"/>
        <w:jc w:val="both"/>
        <w:rPr>
          <w:rFonts w:eastAsia="Calibri"/>
        </w:rPr>
      </w:pPr>
      <w:r w:rsidRPr="0020642B">
        <w:rPr>
          <w:rFonts w:eastAsia="Calibri"/>
          <w:sz w:val="22"/>
          <w:szCs w:val="22"/>
        </w:rPr>
        <w:t xml:space="preserve">1.2. </w:t>
      </w:r>
      <w:r w:rsidR="007D3BDE" w:rsidRPr="0020642B">
        <w:rPr>
          <w:rFonts w:eastAsia="Calibri"/>
          <w:sz w:val="22"/>
          <w:szCs w:val="22"/>
        </w:rPr>
        <w:t>время</w:t>
      </w:r>
      <w:r w:rsidR="007D3BDE" w:rsidRPr="00853196">
        <w:rPr>
          <w:rFonts w:eastAsia="Calibri"/>
        </w:rPr>
        <w:t xml:space="preserve"> _________/_______/______ ___</w:t>
      </w:r>
      <w:proofErr w:type="gramStart"/>
      <w:r w:rsidR="007D3BDE" w:rsidRPr="00853196">
        <w:rPr>
          <w:rFonts w:eastAsia="Calibri"/>
        </w:rPr>
        <w:t>_:_</w:t>
      </w:r>
      <w:proofErr w:type="gramEnd"/>
      <w:r w:rsidR="007D3BDE" w:rsidRPr="00853196">
        <w:rPr>
          <w:rFonts w:eastAsia="Calibri"/>
        </w:rPr>
        <w:t>____</w:t>
      </w:r>
    </w:p>
    <w:p w14:paraId="3A14D751" w14:textId="6D5FA749" w:rsidR="007D3BDE" w:rsidRPr="00853196" w:rsidRDefault="00853196" w:rsidP="007D3BDE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853196">
        <w:rPr>
          <w:rFonts w:eastAsia="Calibri"/>
          <w:sz w:val="20"/>
          <w:szCs w:val="20"/>
        </w:rPr>
        <w:t xml:space="preserve">           </w:t>
      </w:r>
      <w:r>
        <w:rPr>
          <w:rFonts w:eastAsia="Calibri"/>
          <w:sz w:val="20"/>
          <w:szCs w:val="20"/>
        </w:rPr>
        <w:t xml:space="preserve">          </w:t>
      </w:r>
      <w:r w:rsidRPr="00853196">
        <w:rPr>
          <w:rFonts w:eastAsia="Calibri"/>
          <w:sz w:val="20"/>
          <w:szCs w:val="20"/>
        </w:rPr>
        <w:t xml:space="preserve">    </w:t>
      </w:r>
      <w:r>
        <w:rPr>
          <w:rFonts w:eastAsia="Calibri"/>
          <w:sz w:val="20"/>
          <w:szCs w:val="20"/>
        </w:rPr>
        <w:t>(</w:t>
      </w:r>
      <w:proofErr w:type="gramStart"/>
      <w:r>
        <w:rPr>
          <w:rFonts w:eastAsia="Calibri"/>
          <w:sz w:val="20"/>
          <w:szCs w:val="20"/>
        </w:rPr>
        <w:t xml:space="preserve">день)   </w:t>
      </w:r>
      <w:proofErr w:type="gramEnd"/>
      <w:r>
        <w:rPr>
          <w:rFonts w:eastAsia="Calibri"/>
          <w:sz w:val="20"/>
          <w:szCs w:val="20"/>
        </w:rPr>
        <w:t xml:space="preserve">      </w:t>
      </w:r>
      <w:r w:rsidR="007D3BDE" w:rsidRPr="00853196">
        <w:rPr>
          <w:rFonts w:eastAsia="Calibri"/>
          <w:sz w:val="20"/>
          <w:szCs w:val="20"/>
        </w:rPr>
        <w:t xml:space="preserve"> (месяц)      </w:t>
      </w:r>
      <w:r>
        <w:rPr>
          <w:rFonts w:eastAsia="Calibri"/>
          <w:sz w:val="20"/>
          <w:szCs w:val="20"/>
        </w:rPr>
        <w:t xml:space="preserve"> </w:t>
      </w:r>
      <w:r w:rsidR="007D3BDE" w:rsidRPr="00853196">
        <w:rPr>
          <w:rFonts w:eastAsia="Calibri"/>
          <w:sz w:val="20"/>
          <w:szCs w:val="20"/>
        </w:rPr>
        <w:t xml:space="preserve">(год)      </w:t>
      </w:r>
      <w:r w:rsidR="00F9281D" w:rsidRPr="00853196">
        <w:rPr>
          <w:rFonts w:eastAsia="Calibri"/>
          <w:sz w:val="20"/>
          <w:szCs w:val="20"/>
        </w:rPr>
        <w:t xml:space="preserve"> </w:t>
      </w:r>
      <w:r w:rsidR="007D3BDE" w:rsidRPr="00853196">
        <w:rPr>
          <w:rFonts w:eastAsia="Calibri"/>
          <w:sz w:val="20"/>
          <w:szCs w:val="20"/>
        </w:rPr>
        <w:t xml:space="preserve">(ч)    </w:t>
      </w:r>
      <w:r w:rsidR="00611BEC" w:rsidRPr="0085319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</w:t>
      </w:r>
      <w:r w:rsidR="007D3BDE" w:rsidRPr="00853196">
        <w:rPr>
          <w:rFonts w:eastAsia="Calibri"/>
          <w:sz w:val="20"/>
          <w:szCs w:val="20"/>
        </w:rPr>
        <w:t>(мин)</w:t>
      </w:r>
    </w:p>
    <w:p w14:paraId="71F18414" w14:textId="77777777" w:rsidR="007975C8" w:rsidRPr="006A48AF" w:rsidRDefault="007975C8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"/>
          <w:szCs w:val="2"/>
        </w:rPr>
      </w:pPr>
    </w:p>
    <w:p w14:paraId="4C950AB4" w14:textId="3FCD2901" w:rsidR="007D3BDE" w:rsidRPr="0020642B" w:rsidRDefault="00F9281D" w:rsidP="0085319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 xml:space="preserve">1.3. </w:t>
      </w:r>
      <w:r w:rsidR="007D3BDE" w:rsidRPr="0020642B">
        <w:rPr>
          <w:rFonts w:eastAsia="Calibri"/>
          <w:sz w:val="22"/>
          <w:szCs w:val="22"/>
        </w:rPr>
        <w:t>вид _____________________</w:t>
      </w:r>
      <w:r w:rsidR="0020642B" w:rsidRPr="0020642B">
        <w:rPr>
          <w:rFonts w:eastAsia="Calibri"/>
          <w:sz w:val="22"/>
          <w:szCs w:val="22"/>
        </w:rPr>
        <w:t>_________________</w:t>
      </w:r>
      <w:r w:rsidR="007D3BDE" w:rsidRPr="0020642B">
        <w:rPr>
          <w:rFonts w:eastAsia="Calibri"/>
          <w:sz w:val="22"/>
          <w:szCs w:val="22"/>
        </w:rPr>
        <w:t>________________________</w:t>
      </w:r>
      <w:r w:rsidR="0020642B">
        <w:rPr>
          <w:rFonts w:eastAsia="Calibri"/>
          <w:sz w:val="22"/>
          <w:szCs w:val="22"/>
        </w:rPr>
        <w:t>______</w:t>
      </w:r>
      <w:r w:rsidR="007D3BDE" w:rsidRPr="0020642B">
        <w:rPr>
          <w:rFonts w:eastAsia="Calibri"/>
          <w:sz w:val="22"/>
          <w:szCs w:val="22"/>
        </w:rPr>
        <w:t>___________</w:t>
      </w:r>
    </w:p>
    <w:p w14:paraId="5B35C636" w14:textId="2D9485C2" w:rsidR="00F9281D" w:rsidRPr="00853196" w:rsidRDefault="007D3BDE" w:rsidP="00F9281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853196">
        <w:rPr>
          <w:rFonts w:eastAsia="Calibri"/>
          <w:sz w:val="20"/>
          <w:szCs w:val="20"/>
        </w:rPr>
        <w:t>(столкновение, наезд на пешехода, наезд на велосипедиста,</w:t>
      </w:r>
      <w:r w:rsidR="00F9281D" w:rsidRPr="00853196">
        <w:rPr>
          <w:rFonts w:eastAsia="Calibri"/>
          <w:sz w:val="20"/>
          <w:szCs w:val="20"/>
        </w:rPr>
        <w:t xml:space="preserve"> наезд на препятствие</w:t>
      </w:r>
      <w:r w:rsidR="0061729A" w:rsidRPr="00853196">
        <w:rPr>
          <w:rFonts w:eastAsia="Calibri"/>
          <w:sz w:val="20"/>
          <w:szCs w:val="20"/>
        </w:rPr>
        <w:t xml:space="preserve"> и др.</w:t>
      </w:r>
      <w:r w:rsidR="00F9281D" w:rsidRPr="00853196">
        <w:rPr>
          <w:rFonts w:eastAsia="Calibri"/>
          <w:sz w:val="20"/>
          <w:szCs w:val="20"/>
        </w:rPr>
        <w:t>)</w:t>
      </w:r>
    </w:p>
    <w:p w14:paraId="4C2FA1E5" w14:textId="77777777" w:rsidR="007975C8" w:rsidRPr="006A48AF" w:rsidRDefault="007975C8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14:paraId="14FD7648" w14:textId="705B9C8D" w:rsidR="007975C8" w:rsidRPr="0020642B" w:rsidRDefault="00F9281D" w:rsidP="00852E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 xml:space="preserve">1.4. </w:t>
      </w:r>
      <w:r w:rsidR="007D3BDE" w:rsidRPr="0020642B">
        <w:rPr>
          <w:rFonts w:eastAsia="Calibri"/>
          <w:sz w:val="22"/>
          <w:szCs w:val="22"/>
        </w:rPr>
        <w:t xml:space="preserve">схема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1256"/>
        <w:gridCol w:w="4960"/>
      </w:tblGrid>
      <w:tr w:rsidR="007975C8" w:rsidRPr="00853196" w14:paraId="1A96C5B6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1ED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3BF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746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DD0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ED2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937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E2C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DC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5F1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4FB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DE77F" w14:textId="77777777" w:rsidR="007D3BDE" w:rsidRPr="00852E8A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Погодные условия __________________________________________</w:t>
            </w:r>
          </w:p>
        </w:tc>
      </w:tr>
      <w:tr w:rsidR="007975C8" w:rsidRPr="00853196" w14:paraId="018474AF" w14:textId="77777777" w:rsidTr="007975C8">
        <w:trPr>
          <w:trHeight w:val="1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10A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FC6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8D1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20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687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AD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E60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B4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0A1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1C7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51B6" w14:textId="0A2F19E8" w:rsidR="007D3BDE" w:rsidRPr="00852E8A" w:rsidRDefault="007D3BDE" w:rsidP="00D00433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 xml:space="preserve">                                            (ясно, пасмурно,</w:t>
            </w:r>
            <w:r w:rsidR="00F9281D" w:rsidRPr="00852E8A">
              <w:rPr>
                <w:rFonts w:eastAsia="Calibri"/>
                <w:sz w:val="20"/>
                <w:szCs w:val="20"/>
              </w:rPr>
              <w:t xml:space="preserve"> дождь, туман, снег)</w:t>
            </w:r>
          </w:p>
        </w:tc>
      </w:tr>
      <w:tr w:rsidR="007975C8" w:rsidRPr="00853196" w14:paraId="065F7D09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E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9FD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7A9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5AF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BDE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FB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DE1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124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1BB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0DB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496F0" w14:textId="77777777" w:rsidR="007D3BDE" w:rsidRPr="00852E8A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Освещенность ______________________________________________</w:t>
            </w:r>
          </w:p>
        </w:tc>
      </w:tr>
      <w:tr w:rsidR="007975C8" w:rsidRPr="00853196" w14:paraId="2B85AAC3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1E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D1C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520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12E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268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1AC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0EB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49D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4F2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FB3" w14:textId="77777777" w:rsidR="007D3BDE" w:rsidRPr="00853196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709F5" w14:textId="7695F1E5" w:rsidR="007D3BDE" w:rsidRPr="00852E8A" w:rsidRDefault="007D3BDE" w:rsidP="00D00433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 xml:space="preserve">                                  (день, ночь,</w:t>
            </w:r>
            <w:r w:rsidR="00F9281D" w:rsidRPr="00852E8A">
              <w:rPr>
                <w:rFonts w:eastAsia="Calibri"/>
                <w:sz w:val="20"/>
                <w:szCs w:val="20"/>
              </w:rPr>
              <w:t xml:space="preserve"> сумерки, освещение </w:t>
            </w:r>
            <w:proofErr w:type="spellStart"/>
            <w:r w:rsidR="00F9281D" w:rsidRPr="00852E8A">
              <w:rPr>
                <w:rFonts w:eastAsia="Calibri"/>
                <w:sz w:val="20"/>
                <w:szCs w:val="20"/>
              </w:rPr>
              <w:t>вкл</w:t>
            </w:r>
            <w:proofErr w:type="spellEnd"/>
            <w:r w:rsidR="00F9281D" w:rsidRPr="00852E8A">
              <w:rPr>
                <w:rFonts w:eastAsia="Calibri"/>
                <w:sz w:val="20"/>
                <w:szCs w:val="20"/>
              </w:rPr>
              <w:t>/выкл.)</w:t>
            </w:r>
          </w:p>
        </w:tc>
      </w:tr>
      <w:tr w:rsidR="007975C8" w:rsidRPr="00853196" w14:paraId="40E2C56D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B81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456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43B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EDF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6C6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186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958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B98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9A8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7CB" w14:textId="77777777" w:rsidR="00F9281D" w:rsidRPr="00853196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739D8" w14:textId="4EF25C95" w:rsidR="00F9281D" w:rsidRPr="00852E8A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Состояние проезжей части ___________________________________</w:t>
            </w:r>
          </w:p>
        </w:tc>
      </w:tr>
      <w:tr w:rsidR="006A48AF" w:rsidRPr="00853196" w14:paraId="1164BC96" w14:textId="77777777" w:rsidTr="00596AFA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736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E42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313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31D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6C1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E12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F13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387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3E6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0EF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BCC8DB3" w14:textId="5B5CEE47" w:rsidR="006A48AF" w:rsidRPr="00852E8A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 xml:space="preserve">                                               (сухое, мокрое, заснеженное, гололед,</w:t>
            </w:r>
            <w:r w:rsidRPr="00852E8A">
              <w:rPr>
                <w:rFonts w:eastAsia="Calibri"/>
                <w:sz w:val="20"/>
                <w:szCs w:val="20"/>
              </w:rPr>
              <w:br/>
              <w:t xml:space="preserve">                                                 грязное, ровное, неровное, выбоины)</w:t>
            </w:r>
          </w:p>
        </w:tc>
      </w:tr>
      <w:tr w:rsidR="006A48AF" w:rsidRPr="00853196" w14:paraId="7FDC9475" w14:textId="77777777" w:rsidTr="00596AFA">
        <w:trPr>
          <w:trHeight w:val="19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017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532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38B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DB2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A54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B3D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B05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9B6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C1D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BF0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9F9324" w14:textId="77777777" w:rsidR="006A48AF" w:rsidRPr="00852E8A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4943ED" w:rsidRPr="00853196" w14:paraId="74C7F9C4" w14:textId="77777777" w:rsidTr="0087054E">
        <w:trPr>
          <w:trHeight w:val="33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E94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46C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936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EB3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9F3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FB6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A30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1CE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B07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AAA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8D8B" w14:textId="69FCFC06" w:rsidR="004943ED" w:rsidRPr="00852E8A" w:rsidRDefault="004943ED" w:rsidP="00523F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На схеме обозначены контуры проезжей части, положение участников ДТП, направления движения, место контакта, а также предметы, которые имеют отношение к ДТП.</w:t>
            </w:r>
          </w:p>
        </w:tc>
      </w:tr>
      <w:tr w:rsidR="004943ED" w:rsidRPr="00853196" w14:paraId="29B2DBB4" w14:textId="77777777" w:rsidTr="0087054E">
        <w:trPr>
          <w:trHeight w:val="3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CF6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1B8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F3C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983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72F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937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418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06C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F72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BCD" w14:textId="77777777" w:rsidR="004943ED" w:rsidRPr="00853196" w:rsidRDefault="004943E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D2F" w14:textId="77777777" w:rsidR="004943ED" w:rsidRPr="00852E8A" w:rsidRDefault="004943ED" w:rsidP="00523F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975C8" w:rsidRPr="00853196" w14:paraId="0068B359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01D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72C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646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341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474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6AF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1E5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DA8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A1A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9A5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C62" w14:textId="54E0DCF4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Условные обозначения.</w:t>
            </w:r>
          </w:p>
        </w:tc>
      </w:tr>
      <w:tr w:rsidR="007975C8" w:rsidRPr="00853196" w14:paraId="5E9110BB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47C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57A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74A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DAE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DBD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7F8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CE7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4C3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DCB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F74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3C3FC" w14:textId="169E0220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C49" w14:textId="34C03FF2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Транспортное средство</w:t>
            </w:r>
          </w:p>
        </w:tc>
      </w:tr>
      <w:tr w:rsidR="007975C8" w:rsidRPr="00853196" w14:paraId="1EC65A83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88D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B5A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306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A63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F7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D3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668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2F3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C79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0A3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6BF86" w14:textId="77777777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726" w14:textId="4E61F404" w:rsidR="007975C8" w:rsidRPr="00852E8A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Пешеход</w:t>
            </w:r>
          </w:p>
        </w:tc>
      </w:tr>
      <w:tr w:rsidR="007975C8" w:rsidRPr="00853196" w14:paraId="127C189D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2AE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D0C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50D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656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714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D4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08E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4E0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E5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B6D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940F" w14:textId="77777777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6AA" w14:textId="385D730B" w:rsidR="007975C8" w:rsidRPr="00852E8A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 xml:space="preserve">Направление движения </w:t>
            </w:r>
          </w:p>
        </w:tc>
      </w:tr>
      <w:tr w:rsidR="007975C8" w:rsidRPr="00853196" w14:paraId="7746C7A4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F7D0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9B15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817F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AB3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70A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DE08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90F4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B562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E5B27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A608" w14:textId="77777777" w:rsidR="007975C8" w:rsidRPr="00853196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D69F4" w14:textId="77777777" w:rsidR="007975C8" w:rsidRPr="00852E8A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8CF" w14:textId="74132BDC" w:rsidR="007975C8" w:rsidRPr="00852E8A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Место контакта</w:t>
            </w:r>
          </w:p>
        </w:tc>
      </w:tr>
      <w:tr w:rsidR="006A48AF" w:rsidRPr="00853196" w14:paraId="075128D9" w14:textId="77777777" w:rsidTr="00D72C91">
        <w:trPr>
          <w:trHeight w:val="20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85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1B1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CFD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002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E5B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CE6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680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944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43B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3EA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41EB34" w14:textId="77777777" w:rsidR="006A48AF" w:rsidRPr="00852E8A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2C31" w14:textId="63527D28" w:rsidR="006A48AF" w:rsidRPr="00852E8A" w:rsidRDefault="006A48AF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52E8A">
              <w:rPr>
                <w:rFonts w:eastAsia="Calibri"/>
                <w:sz w:val="20"/>
                <w:szCs w:val="20"/>
              </w:rPr>
              <w:t>Место расположения осколков стекла, потеков жидкостей и др.</w:t>
            </w:r>
          </w:p>
        </w:tc>
      </w:tr>
      <w:tr w:rsidR="006A48AF" w:rsidRPr="00853196" w14:paraId="67740B9E" w14:textId="77777777" w:rsidTr="00D72C91">
        <w:trPr>
          <w:trHeight w:val="2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7331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ADF76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BA8B4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3DE88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CB26A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7063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564AE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40B1B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BE83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67CF" w14:textId="77777777" w:rsidR="006A48AF" w:rsidRPr="00853196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9A225E" w14:textId="77777777" w:rsidR="006A48AF" w:rsidRPr="00852E8A" w:rsidRDefault="006A48AF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7C8" w14:textId="77777777" w:rsidR="006A48AF" w:rsidRPr="00852E8A" w:rsidRDefault="006A48AF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150CA8BE" w14:textId="77777777" w:rsidR="007975C8" w:rsidRPr="006A48AF" w:rsidRDefault="007975C8" w:rsidP="00611BEC">
      <w:pPr>
        <w:autoSpaceDE w:val="0"/>
        <w:autoSpaceDN w:val="0"/>
        <w:adjustRightInd w:val="0"/>
        <w:ind w:firstLine="709"/>
        <w:rPr>
          <w:rFonts w:eastAsia="Calibri"/>
          <w:sz w:val="4"/>
          <w:szCs w:val="4"/>
        </w:rPr>
      </w:pPr>
    </w:p>
    <w:p w14:paraId="69750E12" w14:textId="4AFCB7D2" w:rsidR="007D3BDE" w:rsidRPr="00853196" w:rsidRDefault="00F9281D" w:rsidP="00852E8A">
      <w:pPr>
        <w:autoSpaceDE w:val="0"/>
        <w:autoSpaceDN w:val="0"/>
        <w:adjustRightInd w:val="0"/>
        <w:rPr>
          <w:rFonts w:eastAsia="Calibri"/>
        </w:rPr>
      </w:pPr>
      <w:r w:rsidRPr="0020642B">
        <w:rPr>
          <w:rFonts w:eastAsia="Calibri"/>
          <w:sz w:val="22"/>
          <w:szCs w:val="22"/>
        </w:rPr>
        <w:t xml:space="preserve">1.5. </w:t>
      </w:r>
      <w:r w:rsidR="007D3BDE" w:rsidRPr="0020642B">
        <w:rPr>
          <w:rFonts w:eastAsia="Calibri"/>
          <w:sz w:val="22"/>
          <w:szCs w:val="22"/>
        </w:rPr>
        <w:t>обстоятельства</w:t>
      </w:r>
      <w:r w:rsidR="0027218F" w:rsidRPr="00853196">
        <w:rPr>
          <w:rFonts w:eastAsia="Calibri"/>
        </w:rPr>
        <w:t xml:space="preserve"> </w:t>
      </w:r>
      <w:r w:rsidR="007D3BDE" w:rsidRPr="00853196">
        <w:rPr>
          <w:rFonts w:eastAsia="Calibri"/>
        </w:rPr>
        <w:t>_____</w:t>
      </w:r>
      <w:r w:rsidR="004943ED">
        <w:rPr>
          <w:rFonts w:eastAsia="Calibri"/>
        </w:rPr>
        <w:t>_________________</w:t>
      </w:r>
      <w:r w:rsidR="007D3BDE" w:rsidRPr="00853196">
        <w:rPr>
          <w:rFonts w:eastAsia="Calibri"/>
        </w:rPr>
        <w:t>__</w:t>
      </w:r>
      <w:r w:rsidR="0020642B">
        <w:rPr>
          <w:rFonts w:eastAsia="Calibri"/>
        </w:rPr>
        <w:t>_</w:t>
      </w:r>
      <w:r w:rsidR="007D3BDE" w:rsidRPr="00853196">
        <w:rPr>
          <w:rFonts w:eastAsia="Calibri"/>
        </w:rPr>
        <w:t>_______________________________________</w:t>
      </w:r>
    </w:p>
    <w:p w14:paraId="4AA9ACDE" w14:textId="355BAD2C" w:rsidR="007D3BDE" w:rsidRPr="00853196" w:rsidRDefault="007D3BDE" w:rsidP="007D3BDE">
      <w:pPr>
        <w:autoSpaceDE w:val="0"/>
        <w:autoSpaceDN w:val="0"/>
        <w:adjustRightInd w:val="0"/>
        <w:rPr>
          <w:rFonts w:eastAsia="Calibri"/>
        </w:rPr>
      </w:pPr>
      <w:r w:rsidRPr="00853196">
        <w:rPr>
          <w:rFonts w:eastAsia="Calibri"/>
        </w:rPr>
        <w:t>_______________________________________</w:t>
      </w:r>
      <w:r w:rsidR="004943ED">
        <w:rPr>
          <w:rFonts w:eastAsia="Calibri"/>
        </w:rPr>
        <w:t>____________</w:t>
      </w:r>
      <w:r w:rsidRPr="00853196">
        <w:rPr>
          <w:rFonts w:eastAsia="Calibri"/>
        </w:rPr>
        <w:t>_____________________________</w:t>
      </w:r>
    </w:p>
    <w:p w14:paraId="0BC790BB" w14:textId="77777777" w:rsidR="007D3BDE" w:rsidRPr="006A48AF" w:rsidRDefault="007D3BDE" w:rsidP="007D3BDE">
      <w:pPr>
        <w:autoSpaceDE w:val="0"/>
        <w:autoSpaceDN w:val="0"/>
        <w:adjustRightInd w:val="0"/>
        <w:rPr>
          <w:rFonts w:eastAsia="Calibri"/>
          <w:sz w:val="4"/>
          <w:szCs w:val="4"/>
        </w:rPr>
      </w:pPr>
    </w:p>
    <w:p w14:paraId="22443CDB" w14:textId="32911B53" w:rsidR="00611BEC" w:rsidRPr="0020642B" w:rsidRDefault="007D3BDE" w:rsidP="00852E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 xml:space="preserve">2. </w:t>
      </w:r>
      <w:r w:rsidR="00611BEC" w:rsidRPr="0020642B">
        <w:rPr>
          <w:rFonts w:eastAsia="Calibri"/>
          <w:sz w:val="22"/>
          <w:szCs w:val="22"/>
        </w:rPr>
        <w:t>П</w:t>
      </w:r>
      <w:r w:rsidRPr="0020642B">
        <w:rPr>
          <w:rFonts w:eastAsia="Calibri"/>
          <w:sz w:val="22"/>
          <w:szCs w:val="22"/>
        </w:rPr>
        <w:t>овреждения</w:t>
      </w:r>
      <w:r w:rsidR="00611BEC" w:rsidRPr="0020642B">
        <w:rPr>
          <w:rFonts w:eastAsia="Calibri"/>
          <w:sz w:val="22"/>
          <w:szCs w:val="22"/>
        </w:rPr>
        <w:t xml:space="preserve">, причиненные в результате данного </w:t>
      </w:r>
      <w:r w:rsidR="001041D6" w:rsidRPr="0020642B">
        <w:rPr>
          <w:rFonts w:eastAsia="Calibri"/>
          <w:sz w:val="22"/>
          <w:szCs w:val="22"/>
        </w:rPr>
        <w:t>ДТП:</w:t>
      </w:r>
    </w:p>
    <w:p w14:paraId="41FB652A" w14:textId="77777777" w:rsidR="003833D6" w:rsidRPr="006A48AF" w:rsidRDefault="003833D6" w:rsidP="00CB659C">
      <w:pPr>
        <w:autoSpaceDE w:val="0"/>
        <w:autoSpaceDN w:val="0"/>
        <w:adjustRightInd w:val="0"/>
        <w:ind w:firstLine="709"/>
        <w:rPr>
          <w:rFonts w:eastAsia="Calibri"/>
          <w:sz w:val="4"/>
          <w:szCs w:val="4"/>
        </w:rPr>
      </w:pPr>
    </w:p>
    <w:p w14:paraId="796BC301" w14:textId="04BD48D7" w:rsidR="00CB659C" w:rsidRPr="009D71F3" w:rsidRDefault="00CB659C" w:rsidP="00852E8A">
      <w:pPr>
        <w:autoSpaceDE w:val="0"/>
        <w:autoSpaceDN w:val="0"/>
        <w:adjustRightInd w:val="0"/>
        <w:rPr>
          <w:rFonts w:eastAsia="Calibri"/>
          <w:sz w:val="22"/>
          <w:szCs w:val="22"/>
          <w:lang w:val="en-US"/>
        </w:rPr>
      </w:pPr>
      <w:r w:rsidRPr="0020642B">
        <w:rPr>
          <w:rFonts w:eastAsia="Calibri"/>
          <w:sz w:val="22"/>
          <w:szCs w:val="22"/>
        </w:rPr>
        <w:t xml:space="preserve">2.1. </w:t>
      </w:r>
      <w:r w:rsidR="00611BEC" w:rsidRPr="0020642B">
        <w:rPr>
          <w:rFonts w:eastAsia="Calibri"/>
          <w:sz w:val="22"/>
          <w:szCs w:val="22"/>
        </w:rPr>
        <w:t xml:space="preserve">транспортному средству </w:t>
      </w:r>
      <w:r w:rsidR="007D3BDE" w:rsidRPr="0020642B">
        <w:rPr>
          <w:rFonts w:eastAsia="Calibri"/>
          <w:sz w:val="22"/>
          <w:szCs w:val="22"/>
        </w:rPr>
        <w:t>_____________</w:t>
      </w:r>
      <w:r w:rsidR="004943ED" w:rsidRPr="0020642B">
        <w:rPr>
          <w:rFonts w:eastAsia="Calibri"/>
          <w:sz w:val="22"/>
          <w:szCs w:val="22"/>
        </w:rPr>
        <w:t>_________________</w:t>
      </w:r>
      <w:r w:rsidR="007D3BDE" w:rsidRPr="0020642B">
        <w:rPr>
          <w:rFonts w:eastAsia="Calibri"/>
          <w:sz w:val="22"/>
          <w:szCs w:val="22"/>
        </w:rPr>
        <w:t>_____</w:t>
      </w:r>
      <w:r w:rsidR="00611BEC" w:rsidRPr="0020642B">
        <w:rPr>
          <w:rFonts w:eastAsia="Calibri"/>
          <w:sz w:val="22"/>
          <w:szCs w:val="22"/>
        </w:rPr>
        <w:t>_____________</w:t>
      </w:r>
      <w:r w:rsidR="0020642B">
        <w:rPr>
          <w:rFonts w:eastAsia="Calibri"/>
          <w:sz w:val="22"/>
          <w:szCs w:val="22"/>
        </w:rPr>
        <w:t>_______</w:t>
      </w:r>
      <w:r w:rsidR="00611BEC" w:rsidRPr="0020642B">
        <w:rPr>
          <w:rFonts w:eastAsia="Calibri"/>
          <w:sz w:val="22"/>
          <w:szCs w:val="22"/>
        </w:rPr>
        <w:t>____</w:t>
      </w:r>
      <w:r w:rsidRPr="0020642B">
        <w:rPr>
          <w:rFonts w:eastAsia="Calibri"/>
          <w:sz w:val="22"/>
          <w:szCs w:val="22"/>
        </w:rPr>
        <w:t>_</w:t>
      </w:r>
      <w:r w:rsidR="0061729A" w:rsidRPr="0020642B">
        <w:rPr>
          <w:rFonts w:eastAsia="Calibri"/>
          <w:sz w:val="22"/>
          <w:szCs w:val="22"/>
        </w:rPr>
        <w:t>__</w:t>
      </w:r>
    </w:p>
    <w:p w14:paraId="09BCAE8D" w14:textId="28BC8321" w:rsidR="007D3BDE" w:rsidRPr="00852E8A" w:rsidRDefault="00CB659C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 xml:space="preserve">    </w:t>
      </w:r>
      <w:r w:rsidR="00852E8A">
        <w:rPr>
          <w:rFonts w:eastAsia="Calibri"/>
          <w:sz w:val="20"/>
          <w:szCs w:val="20"/>
        </w:rPr>
        <w:t xml:space="preserve">                        </w:t>
      </w:r>
      <w:r w:rsidR="00611BEC" w:rsidRPr="00852E8A">
        <w:rPr>
          <w:rFonts w:eastAsia="Calibri"/>
          <w:sz w:val="20"/>
          <w:szCs w:val="20"/>
        </w:rPr>
        <w:t>(тип, марка, регистрационный знак)</w:t>
      </w:r>
    </w:p>
    <w:p w14:paraId="49F94211" w14:textId="1296FB5A" w:rsidR="009D71F3" w:rsidRDefault="009D71F3" w:rsidP="009D71F3">
      <w:pPr>
        <w:pStyle w:val="ac"/>
        <w:rPr>
          <w:rFonts w:eastAsia="Calibri"/>
        </w:rPr>
      </w:pPr>
      <w:r w:rsidRPr="00853196">
        <w:rPr>
          <w:rFonts w:eastAsia="Calibri"/>
        </w:rPr>
        <w:t>____________________________________</w:t>
      </w:r>
      <w:r>
        <w:rPr>
          <w:rFonts w:eastAsia="Calibri"/>
        </w:rPr>
        <w:t>________________</w:t>
      </w:r>
      <w:r w:rsidRPr="00853196">
        <w:rPr>
          <w:rFonts w:eastAsia="Calibri"/>
        </w:rPr>
        <w:t>________</w:t>
      </w:r>
      <w:r>
        <w:rPr>
          <w:rFonts w:eastAsia="Calibri"/>
        </w:rPr>
        <w:t>____________________</w:t>
      </w:r>
    </w:p>
    <w:p w14:paraId="745C0A46" w14:textId="77777777" w:rsidR="009D71F3" w:rsidRPr="00852E8A" w:rsidRDefault="009D71F3" w:rsidP="009D71F3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>(характер и перечень повреждений)</w:t>
      </w:r>
    </w:p>
    <w:p w14:paraId="2EF53B84" w14:textId="10F909AD" w:rsidR="009D71F3" w:rsidRDefault="009D71F3" w:rsidP="00EF5B17">
      <w:pPr>
        <w:pStyle w:val="ac"/>
        <w:rPr>
          <w:rFonts w:eastAsia="Calibri"/>
          <w:sz w:val="22"/>
          <w:szCs w:val="22"/>
        </w:rPr>
      </w:pPr>
    </w:p>
    <w:p w14:paraId="3CF4F9B4" w14:textId="1D1C4FA6" w:rsidR="009D71F3" w:rsidRDefault="009D71F3" w:rsidP="00EF5B17">
      <w:pPr>
        <w:pStyle w:val="ac"/>
        <w:rPr>
          <w:rFonts w:eastAsia="Calibri"/>
          <w:sz w:val="22"/>
          <w:szCs w:val="22"/>
        </w:rPr>
      </w:pPr>
    </w:p>
    <w:p w14:paraId="6228644D" w14:textId="429CC560" w:rsidR="009D71F3" w:rsidRDefault="009D71F3" w:rsidP="00EF5B17">
      <w:pPr>
        <w:pStyle w:val="ac"/>
        <w:rPr>
          <w:rFonts w:eastAsia="Calibri"/>
          <w:sz w:val="22"/>
          <w:szCs w:val="22"/>
        </w:rPr>
      </w:pPr>
    </w:p>
    <w:p w14:paraId="134CC0D4" w14:textId="77777777" w:rsidR="009D71F3" w:rsidRDefault="009D71F3" w:rsidP="00EF5B17">
      <w:pPr>
        <w:pStyle w:val="ac"/>
        <w:rPr>
          <w:rFonts w:eastAsia="Calibri"/>
          <w:sz w:val="22"/>
          <w:szCs w:val="22"/>
        </w:rPr>
      </w:pPr>
    </w:p>
    <w:p w14:paraId="2F980557" w14:textId="49C9DF98" w:rsidR="009D71F3" w:rsidRDefault="009D71F3" w:rsidP="00EF5B17">
      <w:pPr>
        <w:pStyle w:val="ac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Транспортное средство 1                              Транспортное средство 2</w:t>
      </w:r>
    </w:p>
    <w:p w14:paraId="3BFCA6F6" w14:textId="38062994" w:rsidR="00CB659C" w:rsidRPr="00853196" w:rsidRDefault="00D00433" w:rsidP="00EF5B17">
      <w:pPr>
        <w:pStyle w:val="ac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B51DA46" wp14:editId="6B9ADB0E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1814195" cy="1709420"/>
            <wp:effectExtent l="0" t="0" r="0" b="508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FE433EB" wp14:editId="4A553DC1">
            <wp:extent cx="1925280" cy="1801430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547" cy="187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eastAsia="Calibri"/>
          <w:sz w:val="22"/>
          <w:szCs w:val="22"/>
        </w:rPr>
        <w:br w:type="textWrapping" w:clear="all"/>
      </w:r>
      <w:r w:rsidR="00CB659C" w:rsidRPr="0020642B">
        <w:rPr>
          <w:rFonts w:eastAsia="Calibri"/>
          <w:sz w:val="22"/>
          <w:szCs w:val="22"/>
        </w:rPr>
        <w:t>2.2. иному имуществу</w:t>
      </w:r>
      <w:r w:rsidR="00CB659C" w:rsidRPr="00853196">
        <w:rPr>
          <w:rFonts w:eastAsia="Calibri"/>
        </w:rPr>
        <w:t xml:space="preserve"> ____________________________________</w:t>
      </w:r>
      <w:r w:rsidR="004943ED">
        <w:rPr>
          <w:rFonts w:eastAsia="Calibri"/>
        </w:rPr>
        <w:t>________________</w:t>
      </w:r>
      <w:r w:rsidR="00CB659C" w:rsidRPr="00853196">
        <w:rPr>
          <w:rFonts w:eastAsia="Calibri"/>
        </w:rPr>
        <w:t>_______</w:t>
      </w:r>
      <w:r w:rsidR="0061729A" w:rsidRPr="00853196">
        <w:rPr>
          <w:rFonts w:eastAsia="Calibri"/>
        </w:rPr>
        <w:t>_</w:t>
      </w:r>
      <w:r w:rsidR="00EF5B17">
        <w:rPr>
          <w:rFonts w:eastAsia="Calibri"/>
        </w:rPr>
        <w:t>____________________</w:t>
      </w:r>
    </w:p>
    <w:p w14:paraId="669E0C8C" w14:textId="05B07CEC" w:rsidR="00CB659C" w:rsidRPr="00852E8A" w:rsidRDefault="00CB659C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>(наименование)</w:t>
      </w:r>
    </w:p>
    <w:p w14:paraId="5029A817" w14:textId="3CB36C2E" w:rsidR="00CB659C" w:rsidRPr="00D00433" w:rsidRDefault="00CB659C" w:rsidP="00D00433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D00433">
        <w:rPr>
          <w:rFonts w:eastAsia="Calibri"/>
          <w:sz w:val="23"/>
          <w:szCs w:val="23"/>
        </w:rPr>
        <w:t>_____________________________________________________</w:t>
      </w:r>
      <w:r w:rsidR="004943ED" w:rsidRPr="00D00433">
        <w:rPr>
          <w:rFonts w:eastAsia="Calibri"/>
          <w:sz w:val="23"/>
          <w:szCs w:val="23"/>
        </w:rPr>
        <w:t>________________</w:t>
      </w:r>
      <w:r w:rsidRPr="00D00433">
        <w:rPr>
          <w:rFonts w:eastAsia="Calibri"/>
          <w:sz w:val="23"/>
          <w:szCs w:val="23"/>
        </w:rPr>
        <w:t>___________</w:t>
      </w:r>
      <w:r w:rsidR="00D00433">
        <w:rPr>
          <w:rFonts w:eastAsia="Calibri"/>
          <w:sz w:val="23"/>
          <w:szCs w:val="23"/>
        </w:rPr>
        <w:t>___</w:t>
      </w:r>
    </w:p>
    <w:p w14:paraId="6922693F" w14:textId="52DB5928" w:rsidR="00CB659C" w:rsidRPr="00852E8A" w:rsidRDefault="001A1043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>(</w:t>
      </w:r>
      <w:r w:rsidR="00CB659C" w:rsidRPr="00852E8A">
        <w:rPr>
          <w:rFonts w:eastAsia="Calibri"/>
          <w:sz w:val="20"/>
          <w:szCs w:val="20"/>
        </w:rPr>
        <w:t>характер и перечень повреждений)</w:t>
      </w:r>
    </w:p>
    <w:p w14:paraId="3B25570D" w14:textId="502B5F13" w:rsidR="003833D6" w:rsidRPr="0020642B" w:rsidRDefault="00CB659C" w:rsidP="00852E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>2</w:t>
      </w:r>
      <w:r w:rsidR="00F9281D" w:rsidRPr="0020642B">
        <w:rPr>
          <w:rFonts w:eastAsia="Calibri"/>
          <w:sz w:val="22"/>
          <w:szCs w:val="22"/>
        </w:rPr>
        <w:t>.3.</w:t>
      </w:r>
      <w:r w:rsidRPr="0020642B">
        <w:rPr>
          <w:rFonts w:eastAsia="Calibri"/>
          <w:sz w:val="22"/>
          <w:szCs w:val="22"/>
        </w:rPr>
        <w:t xml:space="preserve"> вред причинен</w:t>
      </w:r>
      <w:r w:rsidR="003833D6" w:rsidRPr="0020642B">
        <w:rPr>
          <w:rFonts w:eastAsia="Calibri"/>
          <w:sz w:val="22"/>
          <w:szCs w:val="22"/>
        </w:rPr>
        <w:t xml:space="preserve"> жизни и (или) здоровью __________________________</w:t>
      </w:r>
      <w:r w:rsidR="004943ED" w:rsidRPr="0020642B">
        <w:rPr>
          <w:rFonts w:eastAsia="Calibri"/>
          <w:sz w:val="22"/>
          <w:szCs w:val="22"/>
        </w:rPr>
        <w:t>_____</w:t>
      </w:r>
      <w:r w:rsidR="0020642B">
        <w:rPr>
          <w:rFonts w:eastAsia="Calibri"/>
          <w:sz w:val="22"/>
          <w:szCs w:val="22"/>
        </w:rPr>
        <w:t>_______</w:t>
      </w:r>
      <w:r w:rsidR="004943ED" w:rsidRPr="0020642B">
        <w:rPr>
          <w:rFonts w:eastAsia="Calibri"/>
          <w:sz w:val="22"/>
          <w:szCs w:val="22"/>
        </w:rPr>
        <w:t>_</w:t>
      </w:r>
      <w:r w:rsidR="003833D6" w:rsidRPr="0020642B">
        <w:rPr>
          <w:rFonts w:eastAsia="Calibri"/>
          <w:sz w:val="22"/>
          <w:szCs w:val="22"/>
        </w:rPr>
        <w:t>__________</w:t>
      </w:r>
    </w:p>
    <w:p w14:paraId="228961A5" w14:textId="07907071" w:rsidR="003833D6" w:rsidRPr="00852E8A" w:rsidRDefault="003833D6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 xml:space="preserve">                                                       </w:t>
      </w:r>
      <w:r w:rsidR="00852E8A">
        <w:rPr>
          <w:rFonts w:eastAsia="Calibri"/>
          <w:sz w:val="20"/>
          <w:szCs w:val="20"/>
        </w:rPr>
        <w:t xml:space="preserve">           </w:t>
      </w:r>
      <w:r w:rsidRPr="00852E8A">
        <w:rPr>
          <w:rFonts w:eastAsia="Calibri"/>
          <w:sz w:val="20"/>
          <w:szCs w:val="20"/>
        </w:rPr>
        <w:t xml:space="preserve">   </w:t>
      </w:r>
      <w:r w:rsidR="004943ED">
        <w:rPr>
          <w:rFonts w:eastAsia="Calibri"/>
          <w:sz w:val="20"/>
          <w:szCs w:val="20"/>
        </w:rPr>
        <w:t xml:space="preserve">         </w:t>
      </w:r>
      <w:r w:rsidRPr="00852E8A">
        <w:rPr>
          <w:rFonts w:eastAsia="Calibri"/>
          <w:sz w:val="20"/>
          <w:szCs w:val="20"/>
        </w:rPr>
        <w:t>(фамилия, инициалы потерпевшего)</w:t>
      </w:r>
    </w:p>
    <w:p w14:paraId="52B8CECB" w14:textId="7A8D3754" w:rsidR="00F9281D" w:rsidRPr="00833440" w:rsidRDefault="007D3BDE" w:rsidP="007D3BDE">
      <w:pPr>
        <w:autoSpaceDE w:val="0"/>
        <w:autoSpaceDN w:val="0"/>
        <w:adjustRightInd w:val="0"/>
        <w:jc w:val="both"/>
        <w:rPr>
          <w:rFonts w:eastAsia="Calibri"/>
        </w:rPr>
      </w:pPr>
      <w:r w:rsidRPr="00833440">
        <w:rPr>
          <w:rFonts w:eastAsia="Calibri"/>
        </w:rPr>
        <w:t>____________________________________________________________________</w:t>
      </w:r>
      <w:r w:rsidR="0020642B" w:rsidRPr="00833440">
        <w:rPr>
          <w:rFonts w:eastAsia="Calibri"/>
        </w:rPr>
        <w:t>____________</w:t>
      </w:r>
    </w:p>
    <w:p w14:paraId="4DB3BFD4" w14:textId="43F8432D" w:rsidR="007D3BDE" w:rsidRPr="00852E8A" w:rsidRDefault="001A1043" w:rsidP="00833440">
      <w:pPr>
        <w:autoSpaceDE w:val="0"/>
        <w:autoSpaceDN w:val="0"/>
        <w:adjustRightInd w:val="0"/>
        <w:spacing w:line="200" w:lineRule="atLeast"/>
        <w:jc w:val="center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>(</w:t>
      </w:r>
      <w:r w:rsidR="00CB659C" w:rsidRPr="00852E8A">
        <w:rPr>
          <w:rFonts w:eastAsia="Calibri"/>
          <w:sz w:val="20"/>
          <w:szCs w:val="20"/>
        </w:rPr>
        <w:t xml:space="preserve">характер причинения вреда (гибель, увечье </w:t>
      </w:r>
      <w:r w:rsidR="007D3BDE" w:rsidRPr="00852E8A">
        <w:rPr>
          <w:rFonts w:eastAsia="Calibri"/>
          <w:sz w:val="20"/>
          <w:szCs w:val="20"/>
        </w:rPr>
        <w:t>или иные телесные повреждения)</w:t>
      </w:r>
    </w:p>
    <w:p w14:paraId="5F94AA44" w14:textId="1AE2E574" w:rsidR="00F9281D" w:rsidRPr="0020642B" w:rsidRDefault="00833440" w:rsidP="00F9281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4C0ED" wp14:editId="4BC27A2A">
                <wp:simplePos x="0" y="0"/>
                <wp:positionH relativeFrom="column">
                  <wp:posOffset>481965</wp:posOffset>
                </wp:positionH>
                <wp:positionV relativeFrom="paragraph">
                  <wp:posOffset>22860</wp:posOffset>
                </wp:positionV>
                <wp:extent cx="171450" cy="169545"/>
                <wp:effectExtent l="0" t="0" r="19050" b="209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16AF" id="Rectangle 3" o:spid="_x0000_s1026" style="position:absolute;margin-left:37.95pt;margin-top:1.8pt;width:13.5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57IAIAADsEAAAOAAAAZHJzL2Uyb0RvYy54bWysU1Fv0zAQfkfiP1h+p2lKuq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"/>
            </w:pict>
          </mc:Fallback>
        </mc:AlternateContent>
      </w:r>
      <w:r w:rsidR="00F9281D" w:rsidRPr="0020642B">
        <w:rPr>
          <w:rFonts w:eastAsia="Calibri"/>
          <w:sz w:val="22"/>
          <w:szCs w:val="22"/>
        </w:rPr>
        <w:t xml:space="preserve">  </w:t>
      </w:r>
      <w:r w:rsidR="0020642B">
        <w:rPr>
          <w:rFonts w:eastAsia="Calibri"/>
          <w:sz w:val="22"/>
          <w:szCs w:val="22"/>
        </w:rPr>
        <w:t xml:space="preserve">  </w:t>
      </w:r>
      <w:r w:rsidR="00611BEC" w:rsidRPr="0020642B">
        <w:rPr>
          <w:rFonts w:eastAsia="Calibri"/>
          <w:sz w:val="22"/>
          <w:szCs w:val="22"/>
        </w:rPr>
        <w:t xml:space="preserve">   </w:t>
      </w:r>
      <w:r w:rsidR="00F9281D" w:rsidRPr="0020642B">
        <w:rPr>
          <w:rFonts w:eastAsia="Calibri"/>
          <w:sz w:val="22"/>
          <w:szCs w:val="22"/>
        </w:rPr>
        <w:t xml:space="preserve"> </w:t>
      </w:r>
      <w:r w:rsidR="00C86503" w:rsidRPr="0020642B">
        <w:rPr>
          <w:rFonts w:eastAsia="Calibri"/>
          <w:sz w:val="22"/>
          <w:szCs w:val="22"/>
        </w:rPr>
        <w:t xml:space="preserve">    </w:t>
      </w:r>
      <w:r w:rsidR="00F9281D" w:rsidRPr="0020642B">
        <w:rPr>
          <w:rFonts w:eastAsia="Calibri"/>
          <w:sz w:val="22"/>
          <w:szCs w:val="22"/>
        </w:rPr>
        <w:t xml:space="preserve">       </w:t>
      </w:r>
      <w:r w:rsidR="003833D6" w:rsidRPr="0020642B">
        <w:rPr>
          <w:rFonts w:eastAsia="Calibri"/>
          <w:sz w:val="22"/>
          <w:szCs w:val="22"/>
        </w:rPr>
        <w:t xml:space="preserve"> </w:t>
      </w:r>
      <w:r w:rsidR="00F9281D" w:rsidRPr="0020642B">
        <w:rPr>
          <w:rFonts w:eastAsia="Calibri"/>
          <w:sz w:val="22"/>
          <w:szCs w:val="22"/>
        </w:rPr>
        <w:t xml:space="preserve"> производственная травма</w:t>
      </w:r>
    </w:p>
    <w:p w14:paraId="1860D86A" w14:textId="68D598FC" w:rsidR="00F9281D" w:rsidRPr="0020642B" w:rsidRDefault="00833440" w:rsidP="00611BE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A26D3" wp14:editId="57740C24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71450" cy="169545"/>
                <wp:effectExtent l="0" t="0" r="1905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3353" id="Rectangle 3" o:spid="_x0000_s1026" style="position:absolute;margin-left:37.95pt;margin-top:.9pt;width:13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GBHwIAADs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"/>
            </w:pict>
          </mc:Fallback>
        </mc:AlternateContent>
      </w:r>
      <w:r w:rsidR="00611BEC" w:rsidRPr="0020642B">
        <w:rPr>
          <w:rFonts w:eastAsia="Calibri"/>
          <w:sz w:val="22"/>
          <w:szCs w:val="22"/>
        </w:rPr>
        <w:t xml:space="preserve">  </w:t>
      </w:r>
      <w:r w:rsidR="0020642B">
        <w:rPr>
          <w:rFonts w:eastAsia="Calibri"/>
          <w:sz w:val="22"/>
          <w:szCs w:val="22"/>
        </w:rPr>
        <w:t xml:space="preserve">  </w:t>
      </w:r>
      <w:r w:rsidR="00611BEC" w:rsidRPr="0020642B">
        <w:rPr>
          <w:rFonts w:eastAsia="Calibri"/>
          <w:sz w:val="22"/>
          <w:szCs w:val="22"/>
        </w:rPr>
        <w:t xml:space="preserve">   </w:t>
      </w:r>
      <w:r w:rsidR="00C86503" w:rsidRPr="0020642B">
        <w:rPr>
          <w:rFonts w:eastAsia="Calibri"/>
          <w:sz w:val="22"/>
          <w:szCs w:val="22"/>
        </w:rPr>
        <w:t xml:space="preserve">    </w:t>
      </w:r>
      <w:r w:rsidR="00611BEC" w:rsidRPr="0020642B">
        <w:rPr>
          <w:rFonts w:eastAsia="Calibri"/>
          <w:sz w:val="22"/>
          <w:szCs w:val="22"/>
        </w:rPr>
        <w:t xml:space="preserve">         </w:t>
      </w:r>
      <w:r w:rsidR="003833D6" w:rsidRPr="0020642B">
        <w:rPr>
          <w:rFonts w:eastAsia="Calibri"/>
          <w:sz w:val="22"/>
          <w:szCs w:val="22"/>
        </w:rPr>
        <w:t xml:space="preserve"> </w:t>
      </w:r>
      <w:r w:rsidR="00611BEC" w:rsidRPr="0020642B">
        <w:rPr>
          <w:rFonts w:eastAsia="Calibri"/>
          <w:sz w:val="22"/>
          <w:szCs w:val="22"/>
        </w:rPr>
        <w:t>травма, не связанная с производством</w:t>
      </w:r>
    </w:p>
    <w:p w14:paraId="60E5544C" w14:textId="63CEC3D6" w:rsidR="00CB659C" w:rsidRPr="00853196" w:rsidRDefault="00CB659C" w:rsidP="00852E8A">
      <w:pPr>
        <w:autoSpaceDE w:val="0"/>
        <w:autoSpaceDN w:val="0"/>
        <w:adjustRightInd w:val="0"/>
        <w:jc w:val="both"/>
        <w:rPr>
          <w:rFonts w:eastAsia="Calibri"/>
        </w:rPr>
      </w:pPr>
      <w:r w:rsidRPr="0020642B">
        <w:rPr>
          <w:rFonts w:eastAsia="Calibri"/>
          <w:sz w:val="22"/>
          <w:szCs w:val="22"/>
        </w:rPr>
        <w:t xml:space="preserve">3. Действия по ликвидации последствий </w:t>
      </w:r>
      <w:r w:rsidR="00FA1691" w:rsidRPr="0020642B">
        <w:rPr>
          <w:rFonts w:eastAsia="Calibri"/>
          <w:sz w:val="22"/>
          <w:szCs w:val="22"/>
        </w:rPr>
        <w:t>ДТП</w:t>
      </w:r>
      <w:r w:rsidRPr="0020642B">
        <w:rPr>
          <w:rFonts w:eastAsia="Calibri"/>
          <w:sz w:val="22"/>
          <w:szCs w:val="22"/>
        </w:rPr>
        <w:t xml:space="preserve"> и место нахождения</w:t>
      </w:r>
      <w:r w:rsidR="003833D6" w:rsidRPr="0020642B">
        <w:rPr>
          <w:rFonts w:eastAsia="Calibri"/>
          <w:sz w:val="22"/>
          <w:szCs w:val="22"/>
        </w:rPr>
        <w:t xml:space="preserve"> транспортного средства</w:t>
      </w:r>
      <w:r w:rsidR="00FA1691" w:rsidRPr="00853196">
        <w:rPr>
          <w:rFonts w:eastAsia="Calibri"/>
        </w:rPr>
        <w:t xml:space="preserve"> ________________</w:t>
      </w:r>
      <w:r w:rsidR="003833D6" w:rsidRPr="00853196">
        <w:rPr>
          <w:rFonts w:eastAsia="Calibri"/>
        </w:rPr>
        <w:t>_________</w:t>
      </w:r>
      <w:r w:rsidR="0061729A" w:rsidRPr="00853196">
        <w:rPr>
          <w:rFonts w:eastAsia="Calibri"/>
        </w:rPr>
        <w:t>___________</w:t>
      </w:r>
      <w:r w:rsidR="004943ED">
        <w:rPr>
          <w:rFonts w:eastAsia="Calibri"/>
        </w:rPr>
        <w:t>___________________________________</w:t>
      </w:r>
      <w:r w:rsidR="0061729A" w:rsidRPr="00853196">
        <w:rPr>
          <w:rFonts w:eastAsia="Calibri"/>
        </w:rPr>
        <w:t>_________</w:t>
      </w:r>
    </w:p>
    <w:p w14:paraId="58DFC08C" w14:textId="20940054" w:rsidR="00CB659C" w:rsidRPr="00853196" w:rsidRDefault="00CB659C" w:rsidP="00CB659C">
      <w:pPr>
        <w:autoSpaceDE w:val="0"/>
        <w:autoSpaceDN w:val="0"/>
        <w:adjustRightInd w:val="0"/>
        <w:jc w:val="both"/>
        <w:rPr>
          <w:rFonts w:eastAsia="Calibri"/>
        </w:rPr>
      </w:pPr>
      <w:r w:rsidRPr="00853196">
        <w:rPr>
          <w:rFonts w:eastAsia="Calibri"/>
        </w:rPr>
        <w:t>____________________________________________________________________</w:t>
      </w:r>
      <w:r w:rsidR="004943ED">
        <w:rPr>
          <w:rFonts w:eastAsia="Calibri"/>
        </w:rPr>
        <w:t>____________</w:t>
      </w:r>
    </w:p>
    <w:p w14:paraId="16381E43" w14:textId="77777777" w:rsidR="00EF25C1" w:rsidRPr="00852E8A" w:rsidRDefault="00EF25C1" w:rsidP="00EF25C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14:paraId="348EB8C1" w14:textId="28994CAB" w:rsidR="00EF25C1" w:rsidRDefault="00EF25C1" w:rsidP="00852E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642B">
        <w:rPr>
          <w:rFonts w:eastAsia="Calibri"/>
          <w:sz w:val="22"/>
          <w:szCs w:val="22"/>
        </w:rPr>
        <w:t xml:space="preserve">4. Другие участники </w:t>
      </w:r>
      <w:r w:rsidR="00FA1691" w:rsidRPr="0020642B">
        <w:rPr>
          <w:rFonts w:eastAsia="Calibri"/>
          <w:sz w:val="22"/>
          <w:szCs w:val="22"/>
        </w:rPr>
        <w:t>ДТП</w:t>
      </w:r>
      <w:r w:rsidRPr="0020642B">
        <w:rPr>
          <w:rFonts w:eastAsia="Calibri"/>
          <w:sz w:val="22"/>
          <w:szCs w:val="22"/>
        </w:rPr>
        <w:t>:</w:t>
      </w:r>
    </w:p>
    <w:p w14:paraId="1C1EFEA9" w14:textId="77777777" w:rsidR="00833440" w:rsidRPr="00833440" w:rsidRDefault="00833440" w:rsidP="00852E8A">
      <w:pPr>
        <w:autoSpaceDE w:val="0"/>
        <w:autoSpaceDN w:val="0"/>
        <w:adjustRightInd w:val="0"/>
        <w:jc w:val="both"/>
        <w:rPr>
          <w:rFonts w:eastAsia="Calibri"/>
          <w:sz w:val="4"/>
          <w:szCs w:val="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1985"/>
        <w:gridCol w:w="2204"/>
        <w:gridCol w:w="2551"/>
      </w:tblGrid>
      <w:tr w:rsidR="00EF25C1" w:rsidRPr="0020642B" w14:paraId="3B8B482C" w14:textId="77777777" w:rsidTr="00EF25C1">
        <w:trPr>
          <w:cantSplit/>
          <w:trHeight w:val="4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9E66" w14:textId="77777777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AA8A" w14:textId="77777777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>Фамилия, инициалы, место жительства (место пребывания), телефон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0CC" w14:textId="77777777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>Марка и регистра-</w:t>
            </w:r>
          </w:p>
          <w:p w14:paraId="0116D296" w14:textId="3698ED1E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20642B">
              <w:rPr>
                <w:rFonts w:eastAsia="Calibri"/>
                <w:sz w:val="22"/>
                <w:szCs w:val="22"/>
              </w:rPr>
              <w:t>ционный</w:t>
            </w:r>
            <w:proofErr w:type="spellEnd"/>
            <w:r w:rsidRPr="0020642B">
              <w:rPr>
                <w:rFonts w:eastAsia="Calibri"/>
                <w:sz w:val="22"/>
                <w:szCs w:val="22"/>
              </w:rPr>
              <w:t xml:space="preserve"> знак транспортного средства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7B1D" w14:textId="77777777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 xml:space="preserve">Договор страхования </w:t>
            </w:r>
          </w:p>
          <w:p w14:paraId="1214F157" w14:textId="5D710C7B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>серия и номер</w:t>
            </w:r>
            <w:r w:rsidR="00E65C16" w:rsidRPr="0020642B">
              <w:rPr>
                <w:rFonts w:eastAsia="Calibri"/>
                <w:sz w:val="22"/>
                <w:szCs w:val="22"/>
              </w:rPr>
              <w:t>, срок действия, наименование страховой организации</w:t>
            </w:r>
            <w:r w:rsidRPr="0020642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4177" w14:textId="7C78E15F" w:rsidR="00EF25C1" w:rsidRPr="0020642B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0642B">
              <w:rPr>
                <w:rFonts w:eastAsia="Calibri"/>
                <w:sz w:val="22"/>
                <w:szCs w:val="22"/>
              </w:rPr>
              <w:t>Наличие повреждений транспортного средства</w:t>
            </w:r>
          </w:p>
        </w:tc>
      </w:tr>
      <w:tr w:rsidR="00EF25C1" w:rsidRPr="00794677" w14:paraId="075F0DFA" w14:textId="77777777" w:rsidTr="00EF25C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A6EF" w14:textId="77777777" w:rsidR="00EF25C1" w:rsidRPr="00794677" w:rsidRDefault="00EF25C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EB2" w14:textId="77777777" w:rsidR="00EF25C1" w:rsidRPr="00794677" w:rsidRDefault="00EF25C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7D69" w14:textId="77777777" w:rsidR="00EF25C1" w:rsidRPr="00794677" w:rsidRDefault="00EF25C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E835" w14:textId="77777777" w:rsidR="00EF25C1" w:rsidRPr="00794677" w:rsidRDefault="00EF25C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0B1F" w14:textId="77777777" w:rsidR="00EF25C1" w:rsidRPr="00794677" w:rsidRDefault="00EF25C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CC69A9F" w14:textId="77777777" w:rsidR="00E61A81" w:rsidRPr="00794677" w:rsidRDefault="00E61A81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AA50288" w14:textId="67CDC9E1" w:rsidR="00794677" w:rsidRPr="00794677" w:rsidRDefault="00794677" w:rsidP="008C7A8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64367E8B" w14:textId="77777777" w:rsidR="00E65C16" w:rsidRPr="00852E8A" w:rsidRDefault="00E65C16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14:paraId="03D30AB3" w14:textId="4CD2ADAA" w:rsidR="007D3BDE" w:rsidRPr="00853196" w:rsidRDefault="00EF25C1" w:rsidP="006D18F8">
      <w:pPr>
        <w:autoSpaceDE w:val="0"/>
        <w:autoSpaceDN w:val="0"/>
        <w:adjustRightInd w:val="0"/>
        <w:rPr>
          <w:rFonts w:eastAsia="Calibri"/>
        </w:rPr>
      </w:pPr>
      <w:r w:rsidRPr="0020642B">
        <w:rPr>
          <w:rFonts w:eastAsia="Calibri"/>
          <w:sz w:val="22"/>
          <w:szCs w:val="22"/>
        </w:rPr>
        <w:t>5</w:t>
      </w:r>
      <w:r w:rsidR="00611BEC" w:rsidRPr="0020642B">
        <w:rPr>
          <w:rFonts w:eastAsia="Calibri"/>
          <w:sz w:val="22"/>
          <w:szCs w:val="22"/>
        </w:rPr>
        <w:t xml:space="preserve">. </w:t>
      </w:r>
      <w:r w:rsidR="007D3BDE" w:rsidRPr="0020642B">
        <w:rPr>
          <w:rFonts w:eastAsia="Calibri"/>
          <w:sz w:val="22"/>
          <w:szCs w:val="22"/>
        </w:rPr>
        <w:t xml:space="preserve">Предполагаемый </w:t>
      </w:r>
      <w:proofErr w:type="spellStart"/>
      <w:r w:rsidR="007D3BDE" w:rsidRPr="0020642B">
        <w:rPr>
          <w:rFonts w:eastAsia="Calibri"/>
          <w:sz w:val="22"/>
          <w:szCs w:val="22"/>
        </w:rPr>
        <w:t>причинитель</w:t>
      </w:r>
      <w:proofErr w:type="spellEnd"/>
      <w:r w:rsidR="007D3BDE" w:rsidRPr="0020642B">
        <w:rPr>
          <w:rFonts w:eastAsia="Calibri"/>
          <w:sz w:val="22"/>
          <w:szCs w:val="22"/>
        </w:rPr>
        <w:t xml:space="preserve"> вреда в этом </w:t>
      </w:r>
      <w:r w:rsidR="00FA1691" w:rsidRPr="0020642B">
        <w:rPr>
          <w:rFonts w:eastAsia="Calibri"/>
          <w:sz w:val="22"/>
          <w:szCs w:val="22"/>
        </w:rPr>
        <w:t>ДТП</w:t>
      </w:r>
      <w:r w:rsidR="007D3BDE" w:rsidRPr="00853196">
        <w:rPr>
          <w:rFonts w:eastAsia="Calibri"/>
        </w:rPr>
        <w:t xml:space="preserve"> ________________________________________</w:t>
      </w:r>
      <w:r w:rsidR="001A1043" w:rsidRPr="00853196">
        <w:rPr>
          <w:rFonts w:eastAsia="Calibri"/>
        </w:rPr>
        <w:t>_</w:t>
      </w:r>
      <w:r w:rsidR="003833D6" w:rsidRPr="00853196">
        <w:rPr>
          <w:rFonts w:eastAsia="Calibri"/>
        </w:rPr>
        <w:t>_______________</w:t>
      </w:r>
      <w:r w:rsidR="00C46A10" w:rsidRPr="00853196">
        <w:rPr>
          <w:rFonts w:eastAsia="Calibri"/>
        </w:rPr>
        <w:t>____</w:t>
      </w:r>
      <w:r w:rsidR="004943ED">
        <w:rPr>
          <w:rFonts w:eastAsia="Calibri"/>
        </w:rPr>
        <w:t>____________</w:t>
      </w:r>
      <w:r w:rsidR="00C46A10" w:rsidRPr="00853196">
        <w:rPr>
          <w:rFonts w:eastAsia="Calibri"/>
        </w:rPr>
        <w:t>________</w:t>
      </w:r>
    </w:p>
    <w:p w14:paraId="524E30F8" w14:textId="2DCD3F60" w:rsidR="007D3BDE" w:rsidRPr="00852E8A" w:rsidRDefault="007D3BDE" w:rsidP="00833440">
      <w:pPr>
        <w:autoSpaceDE w:val="0"/>
        <w:autoSpaceDN w:val="0"/>
        <w:adjustRightInd w:val="0"/>
        <w:spacing w:line="168" w:lineRule="auto"/>
        <w:jc w:val="both"/>
        <w:rPr>
          <w:rFonts w:eastAsia="Calibri"/>
          <w:sz w:val="20"/>
          <w:szCs w:val="20"/>
        </w:rPr>
      </w:pPr>
      <w:r w:rsidRPr="00852E8A">
        <w:rPr>
          <w:rFonts w:eastAsia="Calibri"/>
          <w:sz w:val="20"/>
          <w:szCs w:val="20"/>
        </w:rPr>
        <w:t xml:space="preserve">                               </w:t>
      </w:r>
      <w:r w:rsidR="001A1043" w:rsidRPr="00852E8A">
        <w:rPr>
          <w:rFonts w:eastAsia="Calibri"/>
          <w:sz w:val="20"/>
          <w:szCs w:val="20"/>
        </w:rPr>
        <w:t xml:space="preserve">                        </w:t>
      </w:r>
      <w:r w:rsidRPr="00852E8A">
        <w:rPr>
          <w:rFonts w:eastAsia="Calibri"/>
          <w:sz w:val="20"/>
          <w:szCs w:val="20"/>
        </w:rPr>
        <w:t xml:space="preserve"> (фамилия, собственное имя, отчество (при его наличии) и место </w:t>
      </w:r>
    </w:p>
    <w:p w14:paraId="1CB97FEC" w14:textId="7A2CC793" w:rsidR="007D3BDE" w:rsidRPr="00853196" w:rsidRDefault="007D3BDE" w:rsidP="007D3BDE">
      <w:pPr>
        <w:autoSpaceDE w:val="0"/>
        <w:autoSpaceDN w:val="0"/>
        <w:adjustRightInd w:val="0"/>
        <w:jc w:val="both"/>
        <w:rPr>
          <w:rFonts w:eastAsia="Calibri"/>
        </w:rPr>
      </w:pPr>
      <w:r w:rsidRPr="00853196">
        <w:rPr>
          <w:rFonts w:eastAsia="Calibri"/>
        </w:rPr>
        <w:t>____________________________________________________</w:t>
      </w:r>
      <w:r w:rsidR="004943ED">
        <w:rPr>
          <w:rFonts w:eastAsia="Calibri"/>
        </w:rPr>
        <w:t>____________</w:t>
      </w:r>
      <w:r w:rsidRPr="00853196">
        <w:rPr>
          <w:rFonts w:eastAsia="Calibri"/>
        </w:rPr>
        <w:t>________________</w:t>
      </w:r>
    </w:p>
    <w:p w14:paraId="136D54CF" w14:textId="583B8380" w:rsidR="007D3BDE" w:rsidRPr="00852E8A" w:rsidRDefault="001A1043" w:rsidP="003833D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852E8A">
        <w:rPr>
          <w:rFonts w:eastAsia="Calibri"/>
          <w:sz w:val="20"/>
          <w:szCs w:val="20"/>
        </w:rPr>
        <w:t xml:space="preserve">жительства (место </w:t>
      </w:r>
      <w:r w:rsidR="007D3BDE" w:rsidRPr="00852E8A">
        <w:rPr>
          <w:rFonts w:eastAsia="Calibri"/>
          <w:sz w:val="20"/>
          <w:szCs w:val="20"/>
        </w:rPr>
        <w:t xml:space="preserve">пребывания) физического лица, наименование и </w:t>
      </w:r>
      <w:r w:rsidR="00C46A10" w:rsidRPr="00852E8A">
        <w:rPr>
          <w:rFonts w:eastAsia="Calibri"/>
          <w:sz w:val="20"/>
          <w:szCs w:val="20"/>
        </w:rPr>
        <w:t>место нахождения</w:t>
      </w:r>
      <w:r w:rsidR="007D3BDE" w:rsidRPr="00852E8A">
        <w:rPr>
          <w:rFonts w:eastAsia="Calibri"/>
          <w:sz w:val="20"/>
          <w:szCs w:val="20"/>
        </w:rPr>
        <w:t xml:space="preserve"> юридического лица)</w:t>
      </w:r>
    </w:p>
    <w:p w14:paraId="75DFADD7" w14:textId="77777777" w:rsidR="007D3BDE" w:rsidRPr="00794677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14:paraId="3347B8DC" w14:textId="14843805" w:rsidR="007D3BDE" w:rsidRPr="00853196" w:rsidRDefault="001A1043" w:rsidP="00833440">
      <w:pPr>
        <w:autoSpaceDE w:val="0"/>
        <w:autoSpaceDN w:val="0"/>
        <w:adjustRightInd w:val="0"/>
        <w:rPr>
          <w:rFonts w:eastAsia="Calibri"/>
        </w:rPr>
      </w:pPr>
      <w:r w:rsidRPr="006D18F8">
        <w:rPr>
          <w:rFonts w:eastAsia="Calibri"/>
          <w:sz w:val="22"/>
          <w:szCs w:val="22"/>
        </w:rPr>
        <w:t>6. Наименование подразделения Государственной автомобильной инспекции или иного государственного органа, проводившего р</w:t>
      </w:r>
      <w:r w:rsidR="007D3BDE" w:rsidRPr="006D18F8">
        <w:rPr>
          <w:rFonts w:eastAsia="Calibri"/>
          <w:sz w:val="22"/>
          <w:szCs w:val="22"/>
        </w:rPr>
        <w:t xml:space="preserve">азбирательство </w:t>
      </w:r>
      <w:r w:rsidRPr="006D18F8">
        <w:rPr>
          <w:rFonts w:eastAsia="Calibri"/>
          <w:sz w:val="22"/>
          <w:szCs w:val="22"/>
        </w:rPr>
        <w:t xml:space="preserve">по </w:t>
      </w:r>
      <w:r w:rsidR="00FA1691" w:rsidRPr="006D18F8">
        <w:rPr>
          <w:rFonts w:eastAsia="Calibri"/>
          <w:sz w:val="22"/>
          <w:szCs w:val="22"/>
        </w:rPr>
        <w:t>ДТП</w:t>
      </w:r>
      <w:r w:rsidR="005E0BB5" w:rsidRPr="00853196">
        <w:rPr>
          <w:rFonts w:eastAsia="Calibri"/>
        </w:rPr>
        <w:t xml:space="preserve"> _____________</w:t>
      </w:r>
      <w:r w:rsidRPr="00853196">
        <w:rPr>
          <w:rFonts w:eastAsia="Calibri"/>
        </w:rPr>
        <w:t>____</w:t>
      </w:r>
      <w:r w:rsidR="003833D6" w:rsidRPr="00853196">
        <w:rPr>
          <w:rFonts w:eastAsia="Calibri"/>
        </w:rPr>
        <w:t>______________</w:t>
      </w:r>
      <w:r w:rsidR="00FA1691" w:rsidRPr="00853196">
        <w:rPr>
          <w:rFonts w:eastAsia="Calibri"/>
        </w:rPr>
        <w:t>__________</w:t>
      </w:r>
      <w:r w:rsidR="004943ED">
        <w:rPr>
          <w:rFonts w:eastAsia="Calibri"/>
        </w:rPr>
        <w:t>___________________</w:t>
      </w:r>
      <w:r w:rsidR="00FA1691" w:rsidRPr="00853196">
        <w:rPr>
          <w:rFonts w:eastAsia="Calibri"/>
        </w:rPr>
        <w:t>____________________</w:t>
      </w:r>
    </w:p>
    <w:p w14:paraId="736474ED" w14:textId="77777777" w:rsidR="003833D6" w:rsidRPr="00833440" w:rsidRDefault="003833D6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14:paraId="71A4F562" w14:textId="42A9490E" w:rsidR="007D3BDE" w:rsidRPr="00833440" w:rsidRDefault="001A1043" w:rsidP="00852E8A">
      <w:pPr>
        <w:autoSpaceDE w:val="0"/>
        <w:autoSpaceDN w:val="0"/>
        <w:adjustRightInd w:val="0"/>
        <w:jc w:val="both"/>
        <w:rPr>
          <w:rFonts w:eastAsia="Calibri"/>
        </w:rPr>
      </w:pPr>
      <w:r w:rsidRPr="00833440">
        <w:rPr>
          <w:rFonts w:eastAsia="Calibri"/>
        </w:rPr>
        <w:t xml:space="preserve">7. </w:t>
      </w:r>
      <w:r w:rsidR="007D3BDE" w:rsidRPr="00833440">
        <w:rPr>
          <w:rFonts w:eastAsia="Calibri"/>
          <w:sz w:val="22"/>
          <w:szCs w:val="22"/>
        </w:rPr>
        <w:t>Проводилось ли медицинское обследование</w:t>
      </w:r>
      <w:r w:rsidR="007D3BDE" w:rsidRPr="00833440">
        <w:rPr>
          <w:rFonts w:eastAsia="Calibri"/>
        </w:rPr>
        <w:t xml:space="preserve"> ____________________</w:t>
      </w:r>
    </w:p>
    <w:p w14:paraId="6066A470" w14:textId="39CF7AED" w:rsidR="007D3BDE" w:rsidRPr="00794677" w:rsidRDefault="007D3BDE" w:rsidP="0083344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 w:rsidRPr="00794677">
        <w:rPr>
          <w:rFonts w:eastAsia="Calibri"/>
          <w:sz w:val="20"/>
          <w:szCs w:val="20"/>
        </w:rPr>
        <w:t xml:space="preserve">                            </w:t>
      </w:r>
      <w:r w:rsidR="00833440">
        <w:rPr>
          <w:rFonts w:eastAsia="Calibri"/>
          <w:sz w:val="20"/>
          <w:szCs w:val="20"/>
        </w:rPr>
        <w:t xml:space="preserve">   </w:t>
      </w:r>
      <w:r w:rsidR="00852E8A" w:rsidRPr="00794677">
        <w:rPr>
          <w:rFonts w:eastAsia="Calibri"/>
          <w:sz w:val="20"/>
          <w:szCs w:val="20"/>
        </w:rPr>
        <w:t xml:space="preserve"> </w:t>
      </w:r>
      <w:r w:rsidRPr="00794677">
        <w:rPr>
          <w:rFonts w:eastAsia="Calibri"/>
          <w:sz w:val="20"/>
          <w:szCs w:val="20"/>
        </w:rPr>
        <w:t>(да, нет)</w:t>
      </w:r>
    </w:p>
    <w:p w14:paraId="2AC8A0A1" w14:textId="6FE695F1" w:rsidR="00491752" w:rsidRPr="006D18F8" w:rsidRDefault="001A1043" w:rsidP="00852E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sz w:val="22"/>
          <w:szCs w:val="22"/>
        </w:rPr>
        <w:t xml:space="preserve">8. </w:t>
      </w:r>
      <w:r w:rsidR="007D3BDE" w:rsidRPr="006D18F8">
        <w:rPr>
          <w:rFonts w:eastAsia="Calibri"/>
          <w:sz w:val="22"/>
          <w:szCs w:val="22"/>
        </w:rPr>
        <w:t>Причитающуюся сумму страхового возмещения прошу перечислить</w:t>
      </w:r>
      <w:r w:rsidR="00491752" w:rsidRPr="006D18F8">
        <w:rPr>
          <w:rFonts w:eastAsia="Calibri"/>
          <w:sz w:val="22"/>
          <w:szCs w:val="22"/>
        </w:rPr>
        <w:t>:</w:t>
      </w:r>
    </w:p>
    <w:p w14:paraId="1076C1F4" w14:textId="2730005B" w:rsidR="007D3BDE" w:rsidRPr="006D18F8" w:rsidRDefault="00491752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17545" wp14:editId="6D07474C">
                <wp:simplePos x="0" y="0"/>
                <wp:positionH relativeFrom="column">
                  <wp:posOffset>473710</wp:posOffset>
                </wp:positionH>
                <wp:positionV relativeFrom="paragraph">
                  <wp:posOffset>42861</wp:posOffset>
                </wp:positionV>
                <wp:extent cx="199771" cy="134112"/>
                <wp:effectExtent l="0" t="0" r="10160" b="184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E3BC" id="Rectangle 3" o:spid="_x0000_s1026" style="position:absolute;margin-left:37.3pt;margin-top:3.35pt;width:15.7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SFIAIAADs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"/>
            </w:pict>
          </mc:Fallback>
        </mc:AlternateContent>
      </w:r>
      <w:r w:rsidRPr="006D18F8">
        <w:rPr>
          <w:rFonts w:eastAsia="Calibri"/>
          <w:sz w:val="22"/>
          <w:szCs w:val="22"/>
        </w:rPr>
        <w:t xml:space="preserve">        в </w:t>
      </w:r>
      <w:r w:rsidR="00852E8A" w:rsidRPr="006D18F8">
        <w:rPr>
          <w:rFonts w:eastAsia="Calibri"/>
          <w:sz w:val="22"/>
          <w:szCs w:val="22"/>
        </w:rPr>
        <w:t>ОАО «</w:t>
      </w:r>
      <w:proofErr w:type="spellStart"/>
      <w:r w:rsidR="00852E8A" w:rsidRPr="006D18F8">
        <w:rPr>
          <w:rFonts w:eastAsia="Calibri"/>
          <w:sz w:val="22"/>
          <w:szCs w:val="22"/>
        </w:rPr>
        <w:t>Белинвест</w:t>
      </w:r>
      <w:r w:rsidRPr="006D18F8">
        <w:rPr>
          <w:rFonts w:eastAsia="Calibri"/>
          <w:sz w:val="22"/>
          <w:szCs w:val="22"/>
        </w:rPr>
        <w:t>банк</w:t>
      </w:r>
      <w:proofErr w:type="spellEnd"/>
      <w:r w:rsidR="00852E8A" w:rsidRPr="006D18F8">
        <w:rPr>
          <w:rFonts w:eastAsia="Calibri"/>
          <w:sz w:val="22"/>
          <w:szCs w:val="22"/>
        </w:rPr>
        <w:t>»</w:t>
      </w:r>
      <w:r w:rsidRPr="006D18F8">
        <w:rPr>
          <w:rFonts w:eastAsia="Calibri"/>
          <w:sz w:val="22"/>
          <w:szCs w:val="22"/>
        </w:rPr>
        <w:t xml:space="preserve"> по паспорту</w:t>
      </w:r>
    </w:p>
    <w:p w14:paraId="1EBCAF62" w14:textId="77777777" w:rsidR="00554E57" w:rsidRPr="00D00433" w:rsidRDefault="00554E57" w:rsidP="00554E57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D00433">
        <w:rPr>
          <w:rFonts w:eastAsia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B035F" wp14:editId="6D66C5AC">
                <wp:simplePos x="0" y="0"/>
                <wp:positionH relativeFrom="column">
                  <wp:posOffset>472440</wp:posOffset>
                </wp:positionH>
                <wp:positionV relativeFrom="paragraph">
                  <wp:posOffset>62531</wp:posOffset>
                </wp:positionV>
                <wp:extent cx="199771" cy="134112"/>
                <wp:effectExtent l="0" t="0" r="10160" b="184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74E9" id="Rectangle 3" o:spid="_x0000_s1026" style="position:absolute;margin-left:37.2pt;margin-top:4.9pt;width:15.75pt;height: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"/>
            </w:pict>
          </mc:Fallback>
        </mc:AlternateContent>
      </w:r>
      <w:r w:rsidRPr="00D00433">
        <w:rPr>
          <w:rFonts w:eastAsia="Calibri"/>
          <w:sz w:val="23"/>
          <w:szCs w:val="23"/>
        </w:rPr>
        <w:t xml:space="preserve">        на счет № _______________________________________________ в банке                </w:t>
      </w:r>
    </w:p>
    <w:p w14:paraId="1FA608C4" w14:textId="55EC142F" w:rsidR="00554E57" w:rsidRPr="006D18F8" w:rsidRDefault="00554E57" w:rsidP="00554E5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sz w:val="22"/>
          <w:szCs w:val="22"/>
        </w:rPr>
        <w:t xml:space="preserve">        ____________________________________</w:t>
      </w:r>
      <w:r w:rsidR="0020642B" w:rsidRPr="006D18F8">
        <w:rPr>
          <w:rFonts w:eastAsia="Calibri"/>
          <w:sz w:val="22"/>
          <w:szCs w:val="22"/>
        </w:rPr>
        <w:t>_____________</w:t>
      </w:r>
      <w:r w:rsidRPr="006D18F8">
        <w:rPr>
          <w:rFonts w:eastAsia="Calibri"/>
          <w:sz w:val="22"/>
          <w:szCs w:val="22"/>
        </w:rPr>
        <w:t>_____________________</w:t>
      </w:r>
    </w:p>
    <w:p w14:paraId="1BC5D329" w14:textId="3F4514AB" w:rsidR="00491752" w:rsidRPr="006D18F8" w:rsidRDefault="0027218F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356EF" wp14:editId="541A7FE1">
                <wp:simplePos x="0" y="0"/>
                <wp:positionH relativeFrom="column">
                  <wp:posOffset>478155</wp:posOffset>
                </wp:positionH>
                <wp:positionV relativeFrom="paragraph">
                  <wp:posOffset>29210</wp:posOffset>
                </wp:positionV>
                <wp:extent cx="199771" cy="134112"/>
                <wp:effectExtent l="0" t="0" r="10160" b="184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813C" id="Rectangle 3" o:spid="_x0000_s1026" style="position:absolute;margin-left:37.65pt;margin-top:2.3pt;width:15.7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K3IA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"/>
            </w:pict>
          </mc:Fallback>
        </mc:AlternateContent>
      </w:r>
      <w:r w:rsidR="00491752" w:rsidRPr="006D18F8">
        <w:rPr>
          <w:rFonts w:eastAsia="Calibri"/>
          <w:sz w:val="22"/>
          <w:szCs w:val="22"/>
        </w:rPr>
        <w:t xml:space="preserve">        организации автосервиса</w:t>
      </w:r>
    </w:p>
    <w:p w14:paraId="63394E71" w14:textId="36ACA46C" w:rsidR="00491752" w:rsidRPr="006D18F8" w:rsidRDefault="0027218F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78F5A" wp14:editId="1130C7AD">
                <wp:simplePos x="0" y="0"/>
                <wp:positionH relativeFrom="column">
                  <wp:posOffset>474345</wp:posOffset>
                </wp:positionH>
                <wp:positionV relativeFrom="paragraph">
                  <wp:posOffset>48315</wp:posOffset>
                </wp:positionV>
                <wp:extent cx="199771" cy="134112"/>
                <wp:effectExtent l="0" t="0" r="10160" b="184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B8E4" id="Rectangle 3" o:spid="_x0000_s1026" style="position:absolute;margin-left:37.35pt;margin-top:3.8pt;width:15.7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"/>
            </w:pict>
          </mc:Fallback>
        </mc:AlternateContent>
      </w:r>
      <w:r w:rsidR="00491752" w:rsidRPr="006D18F8">
        <w:rPr>
          <w:rFonts w:eastAsia="Calibri"/>
          <w:sz w:val="22"/>
          <w:szCs w:val="22"/>
        </w:rPr>
        <w:t xml:space="preserve">        организации и (или) индивидуальному предпринимателю, оказавшим (оказывающим</w:t>
      </w:r>
      <w:r w:rsidR="00C86503" w:rsidRPr="006D18F8">
        <w:rPr>
          <w:rFonts w:eastAsia="Calibri"/>
          <w:sz w:val="22"/>
          <w:szCs w:val="22"/>
        </w:rPr>
        <w:t>)</w:t>
      </w:r>
      <w:r w:rsidR="00491752" w:rsidRPr="006D18F8">
        <w:rPr>
          <w:rFonts w:eastAsia="Calibri"/>
          <w:sz w:val="22"/>
          <w:szCs w:val="22"/>
        </w:rPr>
        <w:t xml:space="preserve"> услуги по восстановлению (ремонту) имущества (за исключением транспортного средства</w:t>
      </w:r>
      <w:r w:rsidR="0061729A" w:rsidRPr="006D18F8">
        <w:rPr>
          <w:rFonts w:eastAsia="Calibri"/>
          <w:sz w:val="22"/>
          <w:szCs w:val="22"/>
        </w:rPr>
        <w:t>)</w:t>
      </w:r>
      <w:r w:rsidR="00491752" w:rsidRPr="006D18F8">
        <w:rPr>
          <w:rFonts w:eastAsia="Calibri"/>
          <w:sz w:val="22"/>
          <w:szCs w:val="22"/>
        </w:rPr>
        <w:t xml:space="preserve"> </w:t>
      </w:r>
    </w:p>
    <w:p w14:paraId="30BF2D10" w14:textId="182C9582" w:rsidR="00C86503" w:rsidRPr="006D18F8" w:rsidRDefault="00C86503" w:rsidP="00C86503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2A1CB" wp14:editId="79DD91AD">
                <wp:simplePos x="0" y="0"/>
                <wp:positionH relativeFrom="column">
                  <wp:posOffset>468630</wp:posOffset>
                </wp:positionH>
                <wp:positionV relativeFrom="paragraph">
                  <wp:posOffset>22860</wp:posOffset>
                </wp:positionV>
                <wp:extent cx="199771" cy="134112"/>
                <wp:effectExtent l="0" t="0" r="10160" b="184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46AE" id="Rectangle 3" o:spid="_x0000_s1026" style="position:absolute;margin-left:36.9pt;margin-top:1.8pt;width:15.75pt;height: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HuIAIAADw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"/>
            </w:pict>
          </mc:Fallback>
        </mc:AlternateContent>
      </w:r>
      <w:r w:rsidRPr="006D18F8">
        <w:rPr>
          <w:rFonts w:eastAsia="Calibri"/>
          <w:sz w:val="22"/>
          <w:szCs w:val="22"/>
        </w:rPr>
        <w:t xml:space="preserve">        организации и (или) индивидуальному предпринимателю, осуществивш</w:t>
      </w:r>
      <w:r w:rsidR="005E0BB5" w:rsidRPr="006D18F8">
        <w:rPr>
          <w:rFonts w:eastAsia="Calibri"/>
          <w:sz w:val="22"/>
          <w:szCs w:val="22"/>
        </w:rPr>
        <w:t>и</w:t>
      </w:r>
      <w:r w:rsidRPr="006D18F8">
        <w:rPr>
          <w:rFonts w:eastAsia="Calibri"/>
          <w:sz w:val="22"/>
          <w:szCs w:val="22"/>
        </w:rPr>
        <w:t>м эвакуацию</w:t>
      </w:r>
    </w:p>
    <w:p w14:paraId="1321214C" w14:textId="2F8F9A13" w:rsidR="00491752" w:rsidRPr="006D18F8" w:rsidRDefault="00491752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6D18F8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403ED" wp14:editId="29E91230">
                <wp:simplePos x="0" y="0"/>
                <wp:positionH relativeFrom="column">
                  <wp:posOffset>467538</wp:posOffset>
                </wp:positionH>
                <wp:positionV relativeFrom="paragraph">
                  <wp:posOffset>29210</wp:posOffset>
                </wp:positionV>
                <wp:extent cx="199771" cy="134112"/>
                <wp:effectExtent l="0" t="0" r="10160" b="184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D098" id="Rectangle 3" o:spid="_x0000_s1026" style="position:absolute;margin-left:36.8pt;margin-top:2.3pt;width:15.7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"/>
            </w:pict>
          </mc:Fallback>
        </mc:AlternateContent>
      </w:r>
      <w:r w:rsidRPr="006D18F8">
        <w:rPr>
          <w:rFonts w:eastAsia="Calibri"/>
          <w:sz w:val="22"/>
          <w:szCs w:val="22"/>
        </w:rPr>
        <w:t xml:space="preserve">        организации здравоохранения</w:t>
      </w:r>
      <w:r w:rsidR="00F360F8" w:rsidRPr="006D18F8">
        <w:rPr>
          <w:rFonts w:eastAsia="Calibri"/>
          <w:sz w:val="22"/>
          <w:szCs w:val="22"/>
        </w:rPr>
        <w:t>, оказавшей (оказывающей) медицинскую помощь в связи со страховым случаем</w:t>
      </w:r>
    </w:p>
    <w:p w14:paraId="12C16F77" w14:textId="77777777" w:rsidR="00995127" w:rsidRPr="00D00433" w:rsidRDefault="00995127" w:rsidP="007D3BD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67027782" w14:textId="77777777" w:rsidR="00D00433" w:rsidRDefault="007D3BDE" w:rsidP="007D3BDE">
      <w:pPr>
        <w:autoSpaceDE w:val="0"/>
        <w:autoSpaceDN w:val="0"/>
        <w:adjustRightInd w:val="0"/>
        <w:jc w:val="both"/>
        <w:rPr>
          <w:rFonts w:eastAsia="Calibri"/>
        </w:rPr>
      </w:pPr>
      <w:r w:rsidRPr="00853196">
        <w:rPr>
          <w:rFonts w:eastAsia="Calibri"/>
        </w:rPr>
        <w:t xml:space="preserve">__ _____________ ____ г.                   </w:t>
      </w:r>
      <w:r w:rsidR="00380556">
        <w:rPr>
          <w:rFonts w:eastAsia="Calibri"/>
        </w:rPr>
        <w:t xml:space="preserve">                                     </w:t>
      </w:r>
      <w:r w:rsidRPr="00853196">
        <w:rPr>
          <w:rFonts w:eastAsia="Calibri"/>
        </w:rPr>
        <w:t xml:space="preserve"> ____________________</w:t>
      </w:r>
      <w:r w:rsidR="00380556">
        <w:rPr>
          <w:rFonts w:eastAsia="Calibri"/>
        </w:rPr>
        <w:t xml:space="preserve">        </w:t>
      </w:r>
    </w:p>
    <w:p w14:paraId="6CFB4C4C" w14:textId="337ED263" w:rsidR="007D3BDE" w:rsidRPr="00D00433" w:rsidRDefault="00D00433" w:rsidP="00D00433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</w:t>
      </w:r>
      <w:r w:rsidRPr="00852E8A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подпись</w:t>
      </w:r>
      <w:r w:rsidRPr="00852E8A">
        <w:rPr>
          <w:rFonts w:eastAsia="Calibri"/>
          <w:sz w:val="20"/>
          <w:szCs w:val="20"/>
        </w:rPr>
        <w:t>)</w:t>
      </w:r>
    </w:p>
    <w:sectPr w:rsidR="007D3BDE" w:rsidRPr="00D00433" w:rsidSect="00F64663">
      <w:headerReference w:type="even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DEFC3" w14:textId="77777777" w:rsidR="00297F1F" w:rsidRDefault="00297F1F">
      <w:r>
        <w:separator/>
      </w:r>
    </w:p>
  </w:endnote>
  <w:endnote w:type="continuationSeparator" w:id="0">
    <w:p w14:paraId="6E1EDFF8" w14:textId="77777777" w:rsidR="00297F1F" w:rsidRDefault="0029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1588" w14:textId="77777777" w:rsidR="00297F1F" w:rsidRDefault="00297F1F">
      <w:r>
        <w:separator/>
      </w:r>
    </w:p>
  </w:footnote>
  <w:footnote w:type="continuationSeparator" w:id="0">
    <w:p w14:paraId="0BC88DDC" w14:textId="77777777" w:rsidR="00297F1F" w:rsidRDefault="0029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35C8" w14:textId="77777777" w:rsidR="000A1CF2" w:rsidRDefault="000A1CF2" w:rsidP="002B22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79F273" w14:textId="77777777" w:rsidR="000A1CF2" w:rsidRDefault="000A1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E"/>
    <w:rsid w:val="00030A69"/>
    <w:rsid w:val="000556C9"/>
    <w:rsid w:val="00061D11"/>
    <w:rsid w:val="00070234"/>
    <w:rsid w:val="000705EE"/>
    <w:rsid w:val="00084445"/>
    <w:rsid w:val="000A1CF2"/>
    <w:rsid w:val="000A2E9C"/>
    <w:rsid w:val="000E5CAE"/>
    <w:rsid w:val="00100BA6"/>
    <w:rsid w:val="0010409C"/>
    <w:rsid w:val="001041D6"/>
    <w:rsid w:val="001113F1"/>
    <w:rsid w:val="00113E18"/>
    <w:rsid w:val="0011436F"/>
    <w:rsid w:val="001170E5"/>
    <w:rsid w:val="001257A7"/>
    <w:rsid w:val="001500DE"/>
    <w:rsid w:val="001663D4"/>
    <w:rsid w:val="00166DB3"/>
    <w:rsid w:val="00196A7A"/>
    <w:rsid w:val="001A1043"/>
    <w:rsid w:val="001A35F7"/>
    <w:rsid w:val="001A7A39"/>
    <w:rsid w:val="001D40A4"/>
    <w:rsid w:val="001E2FE6"/>
    <w:rsid w:val="001E4E1C"/>
    <w:rsid w:val="001E70FB"/>
    <w:rsid w:val="0020642B"/>
    <w:rsid w:val="0022604F"/>
    <w:rsid w:val="002276C1"/>
    <w:rsid w:val="002300A1"/>
    <w:rsid w:val="00252A40"/>
    <w:rsid w:val="002709D5"/>
    <w:rsid w:val="002716C0"/>
    <w:rsid w:val="0027218F"/>
    <w:rsid w:val="00273CFF"/>
    <w:rsid w:val="00281028"/>
    <w:rsid w:val="00287242"/>
    <w:rsid w:val="00292A27"/>
    <w:rsid w:val="00297F1F"/>
    <w:rsid w:val="002B2269"/>
    <w:rsid w:val="002B2619"/>
    <w:rsid w:val="002B747B"/>
    <w:rsid w:val="002C61F8"/>
    <w:rsid w:val="002D6A87"/>
    <w:rsid w:val="002E7FEE"/>
    <w:rsid w:val="00307085"/>
    <w:rsid w:val="00314668"/>
    <w:rsid w:val="003154D9"/>
    <w:rsid w:val="00331121"/>
    <w:rsid w:val="00335520"/>
    <w:rsid w:val="003575EC"/>
    <w:rsid w:val="0037560C"/>
    <w:rsid w:val="00380556"/>
    <w:rsid w:val="003805AC"/>
    <w:rsid w:val="00382528"/>
    <w:rsid w:val="003833D6"/>
    <w:rsid w:val="00383F09"/>
    <w:rsid w:val="0038525C"/>
    <w:rsid w:val="00391B24"/>
    <w:rsid w:val="003A6959"/>
    <w:rsid w:val="003B47C8"/>
    <w:rsid w:val="003B7096"/>
    <w:rsid w:val="003E377E"/>
    <w:rsid w:val="003F32F9"/>
    <w:rsid w:val="00401B5D"/>
    <w:rsid w:val="00432F91"/>
    <w:rsid w:val="004674A2"/>
    <w:rsid w:val="00471712"/>
    <w:rsid w:val="00486BFD"/>
    <w:rsid w:val="00491752"/>
    <w:rsid w:val="004943ED"/>
    <w:rsid w:val="004A4107"/>
    <w:rsid w:val="004B6352"/>
    <w:rsid w:val="004C134E"/>
    <w:rsid w:val="004C1923"/>
    <w:rsid w:val="004F3606"/>
    <w:rsid w:val="00515C59"/>
    <w:rsid w:val="0052387B"/>
    <w:rsid w:val="00523C8A"/>
    <w:rsid w:val="00523F90"/>
    <w:rsid w:val="00544B67"/>
    <w:rsid w:val="00554E57"/>
    <w:rsid w:val="0059135D"/>
    <w:rsid w:val="005A2890"/>
    <w:rsid w:val="005C1D5C"/>
    <w:rsid w:val="005E0296"/>
    <w:rsid w:val="005E0BB5"/>
    <w:rsid w:val="005E0FCF"/>
    <w:rsid w:val="005E642B"/>
    <w:rsid w:val="00611BEC"/>
    <w:rsid w:val="006140A6"/>
    <w:rsid w:val="0061729A"/>
    <w:rsid w:val="00621AE0"/>
    <w:rsid w:val="00624A6A"/>
    <w:rsid w:val="0064214C"/>
    <w:rsid w:val="00652B08"/>
    <w:rsid w:val="0065337F"/>
    <w:rsid w:val="00680577"/>
    <w:rsid w:val="006825DD"/>
    <w:rsid w:val="00686586"/>
    <w:rsid w:val="0068689D"/>
    <w:rsid w:val="00687533"/>
    <w:rsid w:val="006A48AF"/>
    <w:rsid w:val="006B2008"/>
    <w:rsid w:val="006B27F2"/>
    <w:rsid w:val="006B43E6"/>
    <w:rsid w:val="006C00AE"/>
    <w:rsid w:val="006D18F8"/>
    <w:rsid w:val="006D369D"/>
    <w:rsid w:val="007016B5"/>
    <w:rsid w:val="00701CE7"/>
    <w:rsid w:val="00701E71"/>
    <w:rsid w:val="0070713E"/>
    <w:rsid w:val="007176A4"/>
    <w:rsid w:val="007267F4"/>
    <w:rsid w:val="007310AE"/>
    <w:rsid w:val="00746EAF"/>
    <w:rsid w:val="00761F81"/>
    <w:rsid w:val="00776D14"/>
    <w:rsid w:val="00787E46"/>
    <w:rsid w:val="00793CDD"/>
    <w:rsid w:val="00793EA1"/>
    <w:rsid w:val="00794677"/>
    <w:rsid w:val="007975C8"/>
    <w:rsid w:val="00797E71"/>
    <w:rsid w:val="007A2D3C"/>
    <w:rsid w:val="007A3C53"/>
    <w:rsid w:val="007B27AA"/>
    <w:rsid w:val="007B61F2"/>
    <w:rsid w:val="007C2C8D"/>
    <w:rsid w:val="007D3BDE"/>
    <w:rsid w:val="007D478B"/>
    <w:rsid w:val="007D62C5"/>
    <w:rsid w:val="007F3617"/>
    <w:rsid w:val="00803510"/>
    <w:rsid w:val="00833440"/>
    <w:rsid w:val="00844DC2"/>
    <w:rsid w:val="00851C57"/>
    <w:rsid w:val="00852E8A"/>
    <w:rsid w:val="00853196"/>
    <w:rsid w:val="008532CE"/>
    <w:rsid w:val="0085443B"/>
    <w:rsid w:val="00892972"/>
    <w:rsid w:val="00893DF6"/>
    <w:rsid w:val="008A44FC"/>
    <w:rsid w:val="008A5704"/>
    <w:rsid w:val="008A69E1"/>
    <w:rsid w:val="008A79AC"/>
    <w:rsid w:val="008C1C0E"/>
    <w:rsid w:val="008C6620"/>
    <w:rsid w:val="008F6C55"/>
    <w:rsid w:val="0091643B"/>
    <w:rsid w:val="009258C4"/>
    <w:rsid w:val="00926056"/>
    <w:rsid w:val="009417DC"/>
    <w:rsid w:val="00941FB2"/>
    <w:rsid w:val="00945657"/>
    <w:rsid w:val="009610B7"/>
    <w:rsid w:val="009657B4"/>
    <w:rsid w:val="00986237"/>
    <w:rsid w:val="00995127"/>
    <w:rsid w:val="0099757D"/>
    <w:rsid w:val="009B0682"/>
    <w:rsid w:val="009B33FE"/>
    <w:rsid w:val="009B3976"/>
    <w:rsid w:val="009C16F3"/>
    <w:rsid w:val="009C326F"/>
    <w:rsid w:val="009D71F3"/>
    <w:rsid w:val="00A05753"/>
    <w:rsid w:val="00A23CC1"/>
    <w:rsid w:val="00A6388A"/>
    <w:rsid w:val="00A77883"/>
    <w:rsid w:val="00A91CB4"/>
    <w:rsid w:val="00A947C4"/>
    <w:rsid w:val="00AC56B9"/>
    <w:rsid w:val="00AE6B02"/>
    <w:rsid w:val="00B1251B"/>
    <w:rsid w:val="00B17518"/>
    <w:rsid w:val="00B250C3"/>
    <w:rsid w:val="00B278F0"/>
    <w:rsid w:val="00B4149A"/>
    <w:rsid w:val="00B42660"/>
    <w:rsid w:val="00B718D1"/>
    <w:rsid w:val="00B726B0"/>
    <w:rsid w:val="00B8027F"/>
    <w:rsid w:val="00BA0A5C"/>
    <w:rsid w:val="00BC0ACD"/>
    <w:rsid w:val="00BC6F79"/>
    <w:rsid w:val="00BD6A4E"/>
    <w:rsid w:val="00BE3221"/>
    <w:rsid w:val="00C03C5F"/>
    <w:rsid w:val="00C04705"/>
    <w:rsid w:val="00C10C23"/>
    <w:rsid w:val="00C175C1"/>
    <w:rsid w:val="00C17C30"/>
    <w:rsid w:val="00C467CD"/>
    <w:rsid w:val="00C46A10"/>
    <w:rsid w:val="00C60357"/>
    <w:rsid w:val="00C67FEB"/>
    <w:rsid w:val="00C86503"/>
    <w:rsid w:val="00C91AAC"/>
    <w:rsid w:val="00CB659C"/>
    <w:rsid w:val="00CC114A"/>
    <w:rsid w:val="00CD1E52"/>
    <w:rsid w:val="00CF0DE3"/>
    <w:rsid w:val="00CF2386"/>
    <w:rsid w:val="00CF3403"/>
    <w:rsid w:val="00CF5C21"/>
    <w:rsid w:val="00D00433"/>
    <w:rsid w:val="00D006AD"/>
    <w:rsid w:val="00D06892"/>
    <w:rsid w:val="00D17213"/>
    <w:rsid w:val="00D17EF4"/>
    <w:rsid w:val="00D208F2"/>
    <w:rsid w:val="00D22BAC"/>
    <w:rsid w:val="00D240B3"/>
    <w:rsid w:val="00D32773"/>
    <w:rsid w:val="00D339E9"/>
    <w:rsid w:val="00D33CDE"/>
    <w:rsid w:val="00D35047"/>
    <w:rsid w:val="00D368FE"/>
    <w:rsid w:val="00D374EC"/>
    <w:rsid w:val="00D42407"/>
    <w:rsid w:val="00D43F9D"/>
    <w:rsid w:val="00D571DA"/>
    <w:rsid w:val="00D61E50"/>
    <w:rsid w:val="00D8156F"/>
    <w:rsid w:val="00D873AE"/>
    <w:rsid w:val="00D91E9A"/>
    <w:rsid w:val="00D92544"/>
    <w:rsid w:val="00DB1697"/>
    <w:rsid w:val="00DD5624"/>
    <w:rsid w:val="00DD6488"/>
    <w:rsid w:val="00DF3A2F"/>
    <w:rsid w:val="00E00544"/>
    <w:rsid w:val="00E017C1"/>
    <w:rsid w:val="00E04ECF"/>
    <w:rsid w:val="00E0504B"/>
    <w:rsid w:val="00E360A9"/>
    <w:rsid w:val="00E531A4"/>
    <w:rsid w:val="00E61A81"/>
    <w:rsid w:val="00E6328F"/>
    <w:rsid w:val="00E65311"/>
    <w:rsid w:val="00E65C16"/>
    <w:rsid w:val="00E66D52"/>
    <w:rsid w:val="00E7000B"/>
    <w:rsid w:val="00E72343"/>
    <w:rsid w:val="00E73F0E"/>
    <w:rsid w:val="00E948FF"/>
    <w:rsid w:val="00EA7A71"/>
    <w:rsid w:val="00EE599B"/>
    <w:rsid w:val="00EF25C1"/>
    <w:rsid w:val="00EF3814"/>
    <w:rsid w:val="00EF5B17"/>
    <w:rsid w:val="00F014EE"/>
    <w:rsid w:val="00F066FE"/>
    <w:rsid w:val="00F24B74"/>
    <w:rsid w:val="00F307CB"/>
    <w:rsid w:val="00F360F8"/>
    <w:rsid w:val="00F456FB"/>
    <w:rsid w:val="00F47C74"/>
    <w:rsid w:val="00F547E4"/>
    <w:rsid w:val="00F64663"/>
    <w:rsid w:val="00F67E8A"/>
    <w:rsid w:val="00F7370D"/>
    <w:rsid w:val="00F9281D"/>
    <w:rsid w:val="00F9493C"/>
    <w:rsid w:val="00FA1691"/>
    <w:rsid w:val="00FB72C4"/>
    <w:rsid w:val="00FC7154"/>
    <w:rsid w:val="00FD39F5"/>
    <w:rsid w:val="00FD6F8C"/>
    <w:rsid w:val="00FE421E"/>
    <w:rsid w:val="00FE57CD"/>
    <w:rsid w:val="00FF050A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D57A3"/>
  <w15:chartTrackingRefBased/>
  <w15:docId w15:val="{0A25D55F-5E1F-4D2A-84FE-0197B72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0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409C"/>
  </w:style>
  <w:style w:type="paragraph" w:styleId="a5">
    <w:name w:val="Body Text"/>
    <w:basedOn w:val="a"/>
    <w:semiHidden/>
    <w:rsid w:val="0010409C"/>
    <w:pPr>
      <w:jc w:val="both"/>
    </w:pPr>
    <w:rPr>
      <w:sz w:val="28"/>
    </w:rPr>
  </w:style>
  <w:style w:type="character" w:styleId="a6">
    <w:name w:val="annotation reference"/>
    <w:rsid w:val="007D3BDE"/>
    <w:rPr>
      <w:sz w:val="16"/>
      <w:szCs w:val="16"/>
    </w:rPr>
  </w:style>
  <w:style w:type="paragraph" w:styleId="a7">
    <w:name w:val="annotation text"/>
    <w:basedOn w:val="a"/>
    <w:link w:val="a8"/>
    <w:rsid w:val="007D3BDE"/>
    <w:rPr>
      <w:rFonts w:eastAsia="Calibri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D3BDE"/>
    <w:rPr>
      <w:rFonts w:eastAsia="Calibri"/>
    </w:rPr>
  </w:style>
  <w:style w:type="paragraph" w:styleId="a9">
    <w:name w:val="List Paragraph"/>
    <w:basedOn w:val="a"/>
    <w:uiPriority w:val="34"/>
    <w:qFormat/>
    <w:rsid w:val="005E0BB5"/>
    <w:pPr>
      <w:ind w:left="720"/>
      <w:contextualSpacing/>
    </w:pPr>
  </w:style>
  <w:style w:type="paragraph" w:styleId="aa">
    <w:name w:val="Balloon Text"/>
    <w:basedOn w:val="a"/>
    <w:link w:val="ab"/>
    <w:rsid w:val="00A778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778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F5B17"/>
    <w:rPr>
      <w:sz w:val="24"/>
      <w:szCs w:val="24"/>
    </w:rPr>
  </w:style>
  <w:style w:type="paragraph" w:customStyle="1" w:styleId="ConsPlusNonformat">
    <w:name w:val="ConsPlusNonformat"/>
    <w:rsid w:val="00701E7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footer"/>
    <w:basedOn w:val="a"/>
    <w:link w:val="ae"/>
    <w:uiPriority w:val="99"/>
    <w:rsid w:val="006868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6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53;&#1072;&#1089;&#1090;&#1088;&#1072;&#1080;&#1074;&#1072;&#1077;&#1084;&#1099;&#1077;%20&#1096;&#1072;&#1073;&#1083;&#1086;&#1085;&#1099;%20Office\&#1043;&#1077;&#1085;&#1077;&#1088;&#1072;&#1083;&#1100;&#1085;&#1099;&#1081;%20&#1076;&#1080;&#1088;&#1077;&#1082;&#1090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11C9-962C-4CE1-907F-066F4058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Генеральный директор</Template>
  <TotalTime>1148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subject/>
  <dc:creator>Раиса Л. Александрович</dc:creator>
  <cp:keywords/>
  <dc:description/>
  <cp:lastModifiedBy>Зайцев Олег Александрович</cp:lastModifiedBy>
  <cp:revision>5</cp:revision>
  <cp:lastPrinted>2025-05-16T08:46:00Z</cp:lastPrinted>
  <dcterms:created xsi:type="dcterms:W3CDTF">2025-05-12T09:25:00Z</dcterms:created>
  <dcterms:modified xsi:type="dcterms:W3CDTF">2025-05-16T08:50:00Z</dcterms:modified>
</cp:coreProperties>
</file>